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11" w:name="_GoBack"/>
      <w:bookmarkEnd w:id="11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湖州市体育产业发展有限公司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/>
        </w:rPr>
        <w:t>总经理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报名材料</w:t>
      </w: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  <w:t>报 名 须 知</w:t>
      </w:r>
    </w:p>
    <w:p>
      <w:pPr>
        <w:spacing w:line="54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一、请按要求如实填写《应聘人员情况一览表》，且严格按照表格所规定的格式填写，包括字体、字号、格式等。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二、请参照《近三年工作总结（提纲）》撰写《近三年工作总结》。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、报名</w:t>
      </w:r>
      <w:r>
        <w:rPr>
          <w:rFonts w:hint="eastAsia" w:eastAsia="仿宋_GB2312"/>
          <w:color w:val="000000"/>
          <w:sz w:val="32"/>
          <w:szCs w:val="32"/>
        </w:rPr>
        <w:t>材料明细</w:t>
      </w:r>
      <w:r>
        <w:rPr>
          <w:rFonts w:eastAsia="仿宋_GB2312"/>
          <w:color w:val="000000"/>
          <w:sz w:val="32"/>
          <w:szCs w:val="32"/>
        </w:rPr>
        <w:t>如下：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pacing w:val="-6"/>
          <w:sz w:val="32"/>
          <w:szCs w:val="32"/>
        </w:rPr>
        <w:t>《应聘</w:t>
      </w:r>
      <w:r>
        <w:rPr>
          <w:rFonts w:hint="eastAsia" w:eastAsia="仿宋_GB2312"/>
          <w:color w:val="000000"/>
          <w:spacing w:val="-6"/>
          <w:sz w:val="32"/>
          <w:szCs w:val="32"/>
        </w:rPr>
        <w:t>人员情况一览表</w:t>
      </w:r>
      <w:r>
        <w:rPr>
          <w:rFonts w:eastAsia="仿宋_GB2312"/>
          <w:color w:val="000000"/>
          <w:spacing w:val="-6"/>
          <w:sz w:val="32"/>
          <w:szCs w:val="32"/>
        </w:rPr>
        <w:t>》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②</w:t>
      </w:r>
      <w:r>
        <w:rPr>
          <w:rFonts w:hint="eastAsia" w:eastAsia="仿宋_GB2312"/>
          <w:color w:val="000000"/>
          <w:sz w:val="32"/>
          <w:szCs w:val="32"/>
        </w:rPr>
        <w:t>蓝色背景</w:t>
      </w:r>
      <w:r>
        <w:rPr>
          <w:rFonts w:eastAsia="仿宋_GB2312"/>
          <w:color w:val="000000"/>
          <w:sz w:val="32"/>
          <w:szCs w:val="32"/>
        </w:rPr>
        <w:t>证件照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③</w:t>
      </w:r>
      <w:r>
        <w:rPr>
          <w:rFonts w:hint="eastAsia" w:eastAsia="仿宋_GB2312"/>
          <w:color w:val="000000"/>
          <w:sz w:val="32"/>
          <w:szCs w:val="32"/>
        </w:rPr>
        <w:t>《</w:t>
      </w:r>
      <w:r>
        <w:rPr>
          <w:rFonts w:eastAsia="仿宋_GB2312"/>
          <w:color w:val="000000"/>
          <w:sz w:val="32"/>
          <w:szCs w:val="32"/>
        </w:rPr>
        <w:t>近三年工作总结</w:t>
      </w:r>
      <w:r>
        <w:rPr>
          <w:rFonts w:hint="eastAsia" w:eastAsia="仿宋_GB2312"/>
          <w:color w:val="000000"/>
          <w:sz w:val="32"/>
          <w:szCs w:val="32"/>
        </w:rPr>
        <w:t>》电子版；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④</w:t>
      </w:r>
      <w:r>
        <w:rPr>
          <w:rFonts w:eastAsia="仿宋_GB2312"/>
          <w:color w:val="000000"/>
          <w:sz w:val="32"/>
          <w:szCs w:val="32"/>
        </w:rPr>
        <w:t>学历</w:t>
      </w:r>
      <w:r>
        <w:rPr>
          <w:rFonts w:hint="eastAsia" w:eastAsia="仿宋_GB2312"/>
          <w:color w:val="000000"/>
          <w:sz w:val="32"/>
          <w:szCs w:val="32"/>
        </w:rPr>
        <w:t>学位</w:t>
      </w:r>
      <w:r>
        <w:rPr>
          <w:rFonts w:eastAsia="仿宋_GB2312"/>
          <w:color w:val="000000"/>
          <w:sz w:val="32"/>
          <w:szCs w:val="32"/>
        </w:rPr>
        <w:t>证书扫描件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如涉及国外学历的需提供教育部留学服务中心出具的认证报告</w:t>
      </w:r>
      <w:r>
        <w:rPr>
          <w:rFonts w:hint="eastAsia" w:eastAsia="仿宋_GB2312"/>
          <w:color w:val="000000"/>
          <w:sz w:val="32"/>
          <w:szCs w:val="32"/>
        </w:rPr>
        <w:t>）；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⑤</w:t>
      </w:r>
      <w:r>
        <w:rPr>
          <w:rFonts w:eastAsia="仿宋_GB2312"/>
          <w:color w:val="000000"/>
          <w:sz w:val="32"/>
          <w:szCs w:val="32"/>
        </w:rPr>
        <w:t>相关资格证书扫描件（</w:t>
      </w:r>
      <w:r>
        <w:rPr>
          <w:rFonts w:hint="eastAsia" w:eastAsia="仿宋_GB2312"/>
          <w:color w:val="000000"/>
          <w:sz w:val="32"/>
          <w:szCs w:val="32"/>
        </w:rPr>
        <w:t>证券业从业人员资格考试成绩合格证、职称证书、专业成果及重要奖励证书等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⑥</w:t>
      </w:r>
      <w:r>
        <w:rPr>
          <w:rFonts w:eastAsia="仿宋_GB2312"/>
          <w:color w:val="000000"/>
          <w:sz w:val="32"/>
          <w:szCs w:val="32"/>
        </w:rPr>
        <w:t>身份证正反面扫描件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请将上述材料</w:t>
      </w:r>
      <w:r>
        <w:rPr>
          <w:rFonts w:eastAsia="仿宋_GB2312"/>
          <w:color w:val="000000"/>
          <w:sz w:val="32"/>
          <w:szCs w:val="32"/>
        </w:rPr>
        <w:t>以邮件形式发送至邮箱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hzstyzx123@126.com，邮件主题格式统一为“报名单位+竞聘职位+姓名”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</w:t>
      </w:r>
      <w:r>
        <w:rPr>
          <w:rFonts w:eastAsia="仿宋_GB2312"/>
          <w:color w:val="000000"/>
          <w:sz w:val="32"/>
          <w:szCs w:val="32"/>
        </w:rPr>
        <w:t>、请确保联系</w:t>
      </w:r>
      <w:r>
        <w:rPr>
          <w:rFonts w:hint="eastAsia" w:eastAsia="仿宋_GB2312"/>
          <w:color w:val="000000"/>
          <w:sz w:val="32"/>
          <w:szCs w:val="32"/>
        </w:rPr>
        <w:t>方式</w:t>
      </w:r>
      <w:r>
        <w:rPr>
          <w:rFonts w:eastAsia="仿宋_GB2312"/>
          <w:color w:val="000000"/>
          <w:sz w:val="32"/>
          <w:szCs w:val="32"/>
        </w:rPr>
        <w:t>准确</w:t>
      </w:r>
      <w:r>
        <w:rPr>
          <w:rFonts w:hint="eastAsia" w:eastAsia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畅通，资格审查若遇需核实情况，我们将与您联系。</w:t>
      </w:r>
    </w:p>
    <w:p>
      <w:pPr>
        <w:spacing w:before="312" w:beforeLines="100" w:after="312" w:afterLines="100" w:line="600" w:lineRule="exact"/>
        <w:ind w:firstLine="216" w:firstLineChars="33"/>
        <w:jc w:val="center"/>
        <w:textAlignment w:val="top"/>
        <w:rPr>
          <w:rFonts w:hint="eastAsia" w:ascii="方正小标宋简体" w:eastAsia="方正小标宋简体"/>
          <w:spacing w:val="108"/>
          <w:kern w:val="40"/>
          <w:sz w:val="44"/>
          <w:szCs w:val="48"/>
        </w:rPr>
      </w:pPr>
      <w:r>
        <w:rPr>
          <w:rFonts w:hint="eastAsia" w:ascii="方正小标宋简体" w:eastAsia="方正小标宋简体"/>
          <w:spacing w:val="108"/>
          <w:kern w:val="40"/>
          <w:sz w:val="44"/>
          <w:szCs w:val="48"/>
        </w:rPr>
        <w:t>应聘人员情况一览表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66"/>
        <w:gridCol w:w="20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Times" w:hAnsi="Times" w:cs="Times"/>
                <w:color w:val="4F81BD"/>
                <w:sz w:val="28"/>
                <w:szCs w:val="28"/>
              </w:rPr>
            </w:pPr>
            <w:bookmarkStart w:id="0" w:name="A0101_1"/>
            <w:bookmarkEnd w:id="0"/>
            <w:r>
              <w:rPr>
                <w:rFonts w:hint="eastAsia" w:ascii="Times" w:hAnsi="Times" w:cs="Times"/>
                <w:color w:val="4F81BD"/>
                <w:sz w:val="28"/>
                <w:szCs w:val="28"/>
              </w:rPr>
              <w:t>张  三</w:t>
            </w:r>
          </w:p>
          <w:p>
            <w:pPr>
              <w:kinsoku w:val="0"/>
              <w:spacing w:line="320" w:lineRule="exact"/>
              <w:jc w:val="center"/>
              <w:rPr>
                <w:rFonts w:hint="eastAsia" w:ascii="Times" w:hAnsi="Times" w:cs="Times"/>
                <w:color w:val="4F81BD"/>
                <w:sz w:val="28"/>
                <w:szCs w:val="28"/>
              </w:rPr>
            </w:pPr>
            <w:r>
              <w:rPr>
                <w:rFonts w:hint="eastAsia" w:ascii="Times" w:hAnsi="Times" w:cs="Times"/>
                <w:color w:val="4F81BD"/>
                <w:sz w:val="28"/>
                <w:szCs w:val="28"/>
              </w:rPr>
              <w:t>张某三</w:t>
            </w:r>
          </w:p>
          <w:p>
            <w:pPr>
              <w:kinsoku w:val="0"/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1" w:name="A0104_2"/>
            <w:bookmarkEnd w:id="1"/>
            <w:r>
              <w:rPr>
                <w:rFonts w:hint="eastAsia" w:ascii="宋体" w:hAnsi="宋体" w:cs="Courier New"/>
                <w:color w:val="548DD4"/>
                <w:sz w:val="28"/>
                <w:szCs w:val="28"/>
              </w:rPr>
              <w:t>女/男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sz w:val="28"/>
                <w:szCs w:val="28"/>
              </w:rPr>
              <w:t>（</w:t>
            </w:r>
            <w:r>
              <w:rPr>
                <w:rFonts w:ascii="Times" w:hAnsi="Times" w:cs="Times"/>
                <w:sz w:val="28"/>
                <w:szCs w:val="28"/>
              </w:rPr>
              <w:t>岁</w:t>
            </w:r>
            <w:r>
              <w:rPr>
                <w:rFonts w:hint="eastAsia" w:ascii="Times" w:hAnsi="Times" w:cs="Times"/>
                <w:sz w:val="28"/>
                <w:szCs w:val="28"/>
              </w:rPr>
              <w:t>）</w:t>
            </w:r>
          </w:p>
        </w:tc>
        <w:tc>
          <w:tcPr>
            <w:tcW w:w="13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  <w:bookmarkStart w:id="2" w:name="A0107_3"/>
            <w:bookmarkEnd w:id="2"/>
            <w:r>
              <w:rPr>
                <w:rFonts w:ascii="Times" w:hAnsi="Times" w:cs="Times"/>
                <w:color w:val="548DD4"/>
                <w:sz w:val="28"/>
                <w:szCs w:val="28"/>
              </w:rPr>
              <w:t>xxxx.xx</w:t>
            </w:r>
          </w:p>
          <w:p>
            <w:pPr>
              <w:spacing w:line="320" w:lineRule="exact"/>
              <w:jc w:val="center"/>
              <w:rPr>
                <w:rFonts w:hint="eastAsia"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color w:val="548DD4"/>
                <w:sz w:val="28"/>
                <w:szCs w:val="28"/>
              </w:rPr>
              <w:t>（xx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岁</w:t>
            </w:r>
            <w:r>
              <w:rPr>
                <w:rFonts w:hint="eastAsia" w:ascii="Times" w:hAnsi="Times" w:cs="Times"/>
                <w:color w:val="548DD4"/>
                <w:sz w:val="28"/>
                <w:szCs w:val="28"/>
              </w:rPr>
              <w:t>）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Times" w:hAnsi="Times" w:cs="Times"/>
                <w:color w:val="548DD4"/>
                <w:sz w:val="28"/>
                <w:szCs w:val="28"/>
              </w:rPr>
              <w:t>须上传本人</w:t>
            </w:r>
          </w:p>
          <w:p>
            <w:pPr>
              <w:jc w:val="center"/>
              <w:rPr>
                <w:rFonts w:hint="eastAsia" w:ascii="Times" w:hAnsi="Times" w:cs="Times"/>
                <w:color w:val="548DD4"/>
                <w:sz w:val="28"/>
                <w:szCs w:val="28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蓝色背景</w:t>
            </w:r>
            <w:r>
              <w:rPr>
                <w:rFonts w:hint="eastAsia" w:ascii="Times" w:hAnsi="Times" w:cs="Times"/>
                <w:color w:val="548DD4"/>
                <w:sz w:val="28"/>
                <w:szCs w:val="28"/>
              </w:rPr>
              <w:t>免冠</w:t>
            </w:r>
          </w:p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4" w:name="A0117_4"/>
            <w:bookmarkEnd w:id="4"/>
            <w:r>
              <w:rPr>
                <w:rFonts w:ascii="Times" w:hAnsi="Times" w:cs="Times"/>
                <w:color w:val="548DD4"/>
                <w:sz w:val="28"/>
                <w:szCs w:val="28"/>
              </w:rPr>
              <w:t>x x</w:t>
            </w:r>
            <w:r>
              <w:rPr>
                <w:rFonts w:hint="eastAsia" w:ascii="Times" w:hAnsi="Times" w:cs="Times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" w:hAnsi="Times" w:cs="Times"/>
                <w:color w:val="4F81BD"/>
                <w:sz w:val="28"/>
                <w:szCs w:val="28"/>
              </w:rPr>
            </w:pPr>
            <w:r>
              <w:rPr>
                <w:rFonts w:hint="eastAsia" w:ascii="Times" w:hAnsi="Times" w:cs="Times"/>
                <w:color w:val="4F81BD"/>
                <w:sz w:val="28"/>
                <w:szCs w:val="28"/>
              </w:rPr>
              <w:t>填写到县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color w:val="4F81BD"/>
                <w:sz w:val="28"/>
                <w:szCs w:val="28"/>
              </w:rPr>
              <w:t>或直辖市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 生 地</w:t>
            </w:r>
          </w:p>
        </w:tc>
        <w:tc>
          <w:tcPr>
            <w:tcW w:w="13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" w:hAnsi="Times" w:cs="Times"/>
                <w:color w:val="4F81BD"/>
                <w:sz w:val="28"/>
                <w:szCs w:val="28"/>
              </w:rPr>
            </w:pPr>
            <w:bookmarkStart w:id="5" w:name="A0114_6"/>
            <w:bookmarkEnd w:id="5"/>
            <w:r>
              <w:rPr>
                <w:rFonts w:hint="eastAsia" w:ascii="Times" w:hAnsi="Times" w:cs="Times"/>
                <w:color w:val="4F81BD"/>
                <w:sz w:val="28"/>
                <w:szCs w:val="28"/>
              </w:rPr>
              <w:t>填写到县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color w:val="4F81BD"/>
                <w:sz w:val="28"/>
                <w:szCs w:val="28"/>
              </w:rPr>
              <w:t>或直辖市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xxxx.xx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  <w:bookmarkStart w:id="6" w:name="A0134_8"/>
            <w:bookmarkEnd w:id="6"/>
            <w:r>
              <w:rPr>
                <w:rFonts w:ascii="Times" w:hAnsi="Times" w:cs="Times"/>
                <w:color w:val="548DD4"/>
                <w:sz w:val="28"/>
                <w:szCs w:val="28"/>
              </w:rPr>
              <w:t>xxxx.xx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7" w:name="A0127_9"/>
            <w:bookmarkEnd w:id="7"/>
            <w:r>
              <w:rPr>
                <w:rFonts w:hint="eastAsia" w:ascii="Times" w:hAnsi="Times" w:cs="Times"/>
                <w:color w:val="4BACC6"/>
                <w:sz w:val="28"/>
                <w:szCs w:val="28"/>
              </w:rPr>
              <w:t>健康</w:t>
            </w:r>
            <w:r>
              <w:rPr>
                <w:rFonts w:hint="eastAsia" w:ascii="Times" w:hAnsi="Times" w:cs="Times"/>
                <w:sz w:val="28"/>
                <w:szCs w:val="28"/>
              </w:rPr>
              <w:t>/</w:t>
            </w:r>
            <w:r>
              <w:rPr>
                <w:rFonts w:hint="eastAsia" w:ascii="Times" w:hAnsi="Times" w:cs="Times"/>
                <w:color w:val="4BACC6"/>
                <w:sz w:val="28"/>
                <w:szCs w:val="28"/>
              </w:rPr>
              <w:t>一般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color w:val="4F81BD"/>
                <w:sz w:val="28"/>
                <w:szCs w:val="28"/>
              </w:rPr>
            </w:pPr>
            <w:bookmarkStart w:id="8" w:name="A0125_10"/>
            <w:bookmarkEnd w:id="8"/>
            <w:r>
              <w:rPr>
                <w:rFonts w:hint="eastAsia" w:ascii="Times" w:hAnsi="Times" w:cs="Times"/>
                <w:color w:val="4F81BD"/>
                <w:sz w:val="28"/>
                <w:szCs w:val="28"/>
              </w:rPr>
              <w:t>（格式为居中）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left="31" w:leftChars="15"/>
              <w:rPr>
                <w:rFonts w:ascii="Times" w:hAnsi="Times" w:cs="Times"/>
                <w:color w:val="4F81BD"/>
                <w:sz w:val="28"/>
                <w:szCs w:val="28"/>
              </w:rPr>
            </w:pPr>
            <w:bookmarkStart w:id="9" w:name="A0187A_11"/>
            <w:bookmarkEnd w:id="9"/>
            <w:r>
              <w:rPr>
                <w:rFonts w:hint="eastAsia" w:ascii="Times" w:hAnsi="Times" w:cs="Times"/>
                <w:color w:val="4F81BD"/>
                <w:sz w:val="28"/>
                <w:szCs w:val="28"/>
              </w:rPr>
              <w:t>（填写格式为左对齐自然换行）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最 高</w:t>
            </w:r>
          </w:p>
          <w:p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" w:hAnsi="Times" w:eastAsia="宋体" w:cs="Times"/>
                <w:color w:val="548DD4"/>
                <w:sz w:val="24"/>
                <w:lang w:eastAsia="zh-CN"/>
              </w:rPr>
            </w:pPr>
            <w:r>
              <w:rPr>
                <w:rFonts w:ascii="Times" w:hAnsi="Times" w:cs="Times"/>
                <w:color w:val="548DD4"/>
                <w:sz w:val="24"/>
              </w:rPr>
              <w:t>（学历</w:t>
            </w:r>
            <w:r>
              <w:rPr>
                <w:rFonts w:hint="eastAsia" w:ascii="Times" w:hAnsi="Times" w:cs="Times"/>
                <w:color w:val="548DD4"/>
                <w:sz w:val="24"/>
              </w:rPr>
              <w:t>，如：大学</w:t>
            </w:r>
            <w:r>
              <w:rPr>
                <w:rFonts w:ascii="Times" w:hAnsi="Times" w:cs="Times"/>
                <w:color w:val="548DD4"/>
                <w:sz w:val="24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" w:hAnsi="Times" w:cs="Times"/>
                <w:color w:val="548DD4"/>
                <w:sz w:val="24"/>
              </w:rPr>
            </w:pPr>
            <w:r>
              <w:rPr>
                <w:rFonts w:ascii="Times" w:hAnsi="Times" w:cs="Times"/>
                <w:color w:val="548DD4"/>
                <w:sz w:val="24"/>
              </w:rPr>
              <w:t>（学位</w:t>
            </w:r>
            <w:r>
              <w:rPr>
                <w:rFonts w:hint="eastAsia" w:ascii="Times" w:hAnsi="Times" w:cs="Times"/>
                <w:color w:val="548DD4"/>
                <w:sz w:val="24"/>
              </w:rPr>
              <w:t>，如：经济学学士</w:t>
            </w:r>
            <w:r>
              <w:rPr>
                <w:rFonts w:ascii="Times" w:hAnsi="Times" w:cs="Times"/>
                <w:color w:val="548DD4"/>
                <w:sz w:val="24"/>
              </w:rPr>
              <w:t>）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Times" w:hAnsi="Times" w:cs="Times"/>
                <w:color w:val="548DD4"/>
                <w:sz w:val="28"/>
                <w:szCs w:val="28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xx大学xx学院xx专业</w:t>
            </w:r>
          </w:p>
          <w:p>
            <w:pPr>
              <w:spacing w:line="320" w:lineRule="exact"/>
              <w:jc w:val="left"/>
              <w:rPr>
                <w:rFonts w:ascii="Times" w:hAnsi="Times" w:cs="Times"/>
                <w:color w:val="548DD4"/>
                <w:szCs w:val="21"/>
              </w:rPr>
            </w:pPr>
            <w:r>
              <w:rPr>
                <w:rFonts w:hint="eastAsia" w:ascii="Times" w:hAnsi="Times" w:cs="Times"/>
                <w:color w:val="4F81BD"/>
                <w:szCs w:val="21"/>
              </w:rPr>
              <w:t>（填写格式为左对齐自然换行）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" w:hAnsi="Times" w:cs="Times"/>
                <w:color w:val="548DD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" w:hAnsi="Times" w:eastAsia="宋体" w:cs="Times"/>
                <w:color w:val="548DD4"/>
                <w:sz w:val="28"/>
                <w:szCs w:val="28"/>
                <w:lang w:eastAsia="zh-CN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（学历）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（学位）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Times" w:hAnsi="Times" w:cs="Times"/>
                <w:color w:val="548DD4"/>
                <w:sz w:val="28"/>
                <w:szCs w:val="28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xx大学xx学院xx专业</w:t>
            </w:r>
          </w:p>
          <w:p>
            <w:pPr>
              <w:spacing w:line="320" w:lineRule="exact"/>
              <w:jc w:val="left"/>
              <w:rPr>
                <w:rFonts w:ascii="Times" w:hAnsi="Times" w:cs="Times"/>
                <w:color w:val="548DD4"/>
                <w:szCs w:val="21"/>
              </w:rPr>
            </w:pPr>
            <w:r>
              <w:rPr>
                <w:rFonts w:hint="eastAsia" w:ascii="Times" w:hAnsi="Times" w:cs="Times"/>
                <w:color w:val="4F81BD"/>
                <w:szCs w:val="21"/>
              </w:rPr>
              <w:t>（填写格式为左对齐自然换行）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" w:hAnsi="Times" w:cs="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" w:hAnsi="Times" w:cs="Times"/>
                <w:color w:val="4F81BD"/>
                <w:sz w:val="28"/>
                <w:szCs w:val="28"/>
              </w:rPr>
            </w:pPr>
            <w:r>
              <w:rPr>
                <w:rFonts w:hint="eastAsia" w:ascii="Times" w:hAnsi="Times" w:cs="Times"/>
                <w:color w:val="4F81BD"/>
                <w:sz w:val="28"/>
                <w:szCs w:val="28"/>
              </w:rPr>
              <w:t>单位全称+职务（与简历段最后职务一致）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应  聘  岗  位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hint="eastAsia"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color w:val="548DD4"/>
                <w:sz w:val="28"/>
                <w:szCs w:val="28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5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806"/>
              </w:tabs>
              <w:spacing w:line="360" w:lineRule="exact"/>
              <w:ind w:left="2170" w:leftChars="100" w:right="210" w:rightChars="100" w:hanging="1960" w:hangingChars="817"/>
              <w:jc w:val="left"/>
              <w:rPr>
                <w:rFonts w:hint="eastAsia" w:ascii="宋体" w:hAnsi="宋体"/>
                <w:sz w:val="24"/>
                <w:lang w:val="zh-CN"/>
              </w:rPr>
            </w:pPr>
            <w:bookmarkStart w:id="10" w:name="A1701_20"/>
            <w:bookmarkEnd w:id="10"/>
          </w:p>
          <w:p>
            <w:pPr>
              <w:spacing w:line="320" w:lineRule="exact"/>
              <w:ind w:firstLine="600" w:firstLineChars="250"/>
              <w:jc w:val="left"/>
              <w:rPr>
                <w:rFonts w:hint="eastAsia" w:ascii="宋体" w:hAnsi="宋体"/>
                <w:color w:val="548DD4"/>
                <w:sz w:val="24"/>
              </w:rPr>
            </w:pPr>
          </w:p>
          <w:p>
            <w:pPr>
              <w:spacing w:line="320" w:lineRule="exact"/>
              <w:ind w:firstLine="120" w:firstLineChars="50"/>
              <w:jc w:val="left"/>
              <w:rPr>
                <w:color w:val="548DD4"/>
                <w:sz w:val="24"/>
              </w:rPr>
            </w:pPr>
            <w:r>
              <w:rPr>
                <w:rFonts w:hint="eastAsia" w:ascii="宋体" w:hAnsi="宋体"/>
                <w:color w:val="548DD4"/>
                <w:sz w:val="24"/>
              </w:rPr>
              <w:t xml:space="preserve">    </w:t>
            </w:r>
            <w:r>
              <w:rPr>
                <w:rFonts w:hAnsi="宋体"/>
                <w:color w:val="548DD4"/>
                <w:sz w:val="24"/>
              </w:rPr>
              <w:t>（请填写自高中起本人学习及工作基本情况，上一段经历的截止时间要</w:t>
            </w:r>
          </w:p>
          <w:p>
            <w:pPr>
              <w:spacing w:line="320" w:lineRule="exact"/>
              <w:ind w:firstLine="120" w:firstLineChars="50"/>
              <w:jc w:val="left"/>
              <w:rPr>
                <w:color w:val="548DD4"/>
                <w:sz w:val="24"/>
              </w:rPr>
            </w:pPr>
            <w:r>
              <w:rPr>
                <w:color w:val="548DD4"/>
                <w:sz w:val="24"/>
              </w:rPr>
              <w:t xml:space="preserve">   </w:t>
            </w:r>
            <w:r>
              <w:rPr>
                <w:rFonts w:hAnsi="宋体"/>
                <w:color w:val="548DD4"/>
                <w:sz w:val="24"/>
              </w:rPr>
              <w:t>和下一段经历的起始时间保持一致，不能有空档）</w:t>
            </w:r>
          </w:p>
          <w:p>
            <w:pPr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color w:val="548DD4"/>
                <w:sz w:val="24"/>
                <w:lang w:val="zh-CN"/>
              </w:rPr>
            </w:pPr>
          </w:p>
          <w:p>
            <w:pPr>
              <w:tabs>
                <w:tab w:val="left" w:pos="1806"/>
              </w:tabs>
              <w:spacing w:line="360" w:lineRule="exact"/>
              <w:ind w:right="210" w:rightChars="100" w:firstLine="360" w:firstLineChars="150"/>
              <w:jc w:val="left"/>
              <w:rPr>
                <w:rFonts w:hAnsi="宋体"/>
                <w:color w:val="548DD4"/>
                <w:sz w:val="24"/>
                <w:lang w:val="zh-CN"/>
              </w:rPr>
            </w:pPr>
            <w:r>
              <w:rPr>
                <w:rFonts w:hAnsi="宋体"/>
                <w:color w:val="548DD4"/>
                <w:sz w:val="24"/>
                <w:lang w:val="zh-CN"/>
              </w:rPr>
              <w:t>示例：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hint="eastAsia"/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  <w:lang w:val="zh-CN"/>
              </w:rPr>
              <w:t>1986.09--</w:t>
            </w:r>
            <w:r>
              <w:rPr>
                <w:color w:val="548DD4"/>
                <w:sz w:val="24"/>
              </w:rPr>
              <w:t>1989.08</w:t>
            </w:r>
            <w:r>
              <w:rPr>
                <w:color w:val="548DD4"/>
                <w:sz w:val="24"/>
                <w:lang w:val="zh-CN"/>
              </w:rPr>
              <w:t xml:space="preserve">  xx省xx</w:t>
            </w:r>
            <w:r>
              <w:rPr>
                <w:rFonts w:hAnsi="宋体"/>
                <w:color w:val="548DD4"/>
                <w:sz w:val="24"/>
                <w:lang w:val="zh-CN"/>
              </w:rPr>
              <w:t>市</w:t>
            </w:r>
            <w:r>
              <w:rPr>
                <w:color w:val="548DD4"/>
                <w:sz w:val="24"/>
                <w:lang w:val="zh-CN"/>
              </w:rPr>
              <w:t>xx高级中学学习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  <w:lang w:val="zh-CN"/>
              </w:rPr>
              <w:t>1989.0</w:t>
            </w:r>
            <w:r>
              <w:rPr>
                <w:color w:val="548DD4"/>
                <w:sz w:val="24"/>
              </w:rPr>
              <w:t>8</w:t>
            </w:r>
            <w:r>
              <w:rPr>
                <w:color w:val="548DD4"/>
                <w:sz w:val="24"/>
                <w:lang w:val="zh-CN"/>
              </w:rPr>
              <w:t>--</w:t>
            </w: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3</w:t>
            </w:r>
            <w:r>
              <w:rPr>
                <w:color w:val="548DD4"/>
                <w:sz w:val="24"/>
              </w:rPr>
              <w:t>.0</w:t>
            </w:r>
            <w:r>
              <w:rPr>
                <w:rFonts w:hint="eastAsia"/>
                <w:color w:val="548DD4"/>
                <w:sz w:val="24"/>
              </w:rPr>
              <w:t>7</w:t>
            </w:r>
            <w:r>
              <w:rPr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hAnsi="宋体"/>
                <w:color w:val="548DD4"/>
                <w:sz w:val="24"/>
                <w:lang w:val="zh-CN"/>
              </w:rPr>
              <w:t>大学</w:t>
            </w:r>
            <w:r>
              <w:rPr>
                <w:color w:val="548DD4"/>
                <w:sz w:val="24"/>
                <w:lang w:val="zh-CN"/>
              </w:rPr>
              <w:t>xx</w:t>
            </w:r>
            <w:r>
              <w:rPr>
                <w:rFonts w:hAnsi="宋体"/>
                <w:color w:val="548DD4"/>
                <w:sz w:val="24"/>
                <w:lang w:val="zh-CN"/>
              </w:rPr>
              <w:t>学院</w:t>
            </w:r>
            <w:r>
              <w:rPr>
                <w:color w:val="548DD4"/>
                <w:sz w:val="24"/>
                <w:lang w:val="zh-CN"/>
              </w:rPr>
              <w:t>xx</w:t>
            </w:r>
            <w:r>
              <w:rPr>
                <w:rFonts w:hAnsi="宋体"/>
                <w:color w:val="548DD4"/>
                <w:sz w:val="24"/>
                <w:lang w:val="zh-CN"/>
              </w:rPr>
              <w:t>专业学习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3</w:t>
            </w:r>
            <w:r>
              <w:rPr>
                <w:color w:val="548DD4"/>
                <w:sz w:val="24"/>
              </w:rPr>
              <w:t>.0</w:t>
            </w:r>
            <w:r>
              <w:rPr>
                <w:rFonts w:hint="eastAsia"/>
                <w:color w:val="548DD4"/>
                <w:sz w:val="24"/>
              </w:rPr>
              <w:t>7</w:t>
            </w:r>
            <w:r>
              <w:rPr>
                <w:color w:val="548DD4"/>
                <w:sz w:val="24"/>
                <w:lang w:val="zh-CN"/>
              </w:rPr>
              <w:t>--</w:t>
            </w: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5.08</w:t>
            </w:r>
            <w:r>
              <w:rPr>
                <w:color w:val="548DD4"/>
                <w:sz w:val="24"/>
              </w:rPr>
              <w:t xml:space="preserve">  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职员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5</w:t>
            </w:r>
            <w:r>
              <w:rPr>
                <w:color w:val="548DD4"/>
                <w:sz w:val="24"/>
              </w:rPr>
              <w:t>.08--1997.08  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>1997.08--2006.06  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>2006.06--2012.06  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  <w:lang w:val="zh-CN"/>
              </w:rPr>
              <w:t xml:space="preserve">2012.06--        </w:t>
            </w:r>
            <w:r>
              <w:rPr>
                <w:rFonts w:hint="eastAsia"/>
                <w:color w:val="548DD4"/>
                <w:sz w:val="24"/>
                <w:lang w:val="en-US" w:eastAsia="zh-CN"/>
              </w:rPr>
              <w:t xml:space="preserve"> </w:t>
            </w:r>
            <w:r>
              <w:rPr>
                <w:color w:val="548DD4"/>
                <w:sz w:val="24"/>
                <w:lang w:val="zh-CN"/>
              </w:rPr>
              <w:t xml:space="preserve"> 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hint="eastAsia" w:ascii="宋体" w:hAnsi="宋体"/>
                <w:sz w:val="24"/>
                <w:lang w:val="zh-CN"/>
              </w:rPr>
            </w:pPr>
          </w:p>
        </w:tc>
      </w:tr>
    </w:tbl>
    <w:p>
      <w:pPr>
        <w:rPr>
          <w:rFonts w:hint="eastAsia"/>
        </w:rPr>
        <w:sectPr>
          <w:headerReference r:id="rId3" w:type="default"/>
          <w:footerReference r:id="rId5" w:type="default"/>
          <w:headerReference r:id="rId4" w:type="even"/>
          <w:pgSz w:w="11907" w:h="16840"/>
          <w:pgMar w:top="2098" w:right="1474" w:bottom="1984" w:left="1587" w:header="340" w:footer="454" w:gutter="0"/>
          <w:cols w:space="0" w:num="1"/>
          <w:rtlGutter w:val="0"/>
          <w:docGrid w:type="lines" w:linePitch="312" w:charSpace="0"/>
        </w:sectPr>
      </w:pPr>
    </w:p>
    <w:tbl>
      <w:tblPr>
        <w:tblStyle w:val="9"/>
        <w:tblW w:w="0" w:type="auto"/>
        <w:tblInd w:w="-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281"/>
        <w:gridCol w:w="1004"/>
        <w:gridCol w:w="357"/>
        <w:gridCol w:w="723"/>
        <w:gridCol w:w="574"/>
        <w:gridCol w:w="999"/>
        <w:gridCol w:w="281"/>
        <w:gridCol w:w="2028"/>
        <w:gridCol w:w="25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3" w:hRule="exact"/>
        </w:trPr>
        <w:tc>
          <w:tcPr>
            <w:tcW w:w="74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8757" w:type="dxa"/>
            <w:gridSpan w:val="9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548DD4"/>
                <w:sz w:val="28"/>
                <w:szCs w:val="28"/>
              </w:rPr>
              <w:t>（请填写省部级及以上奖励情况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exact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年核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度结</w:t>
            </w:r>
          </w:p>
          <w:p>
            <w:pPr>
              <w:spacing w:line="32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考果</w:t>
            </w:r>
          </w:p>
        </w:tc>
        <w:tc>
          <w:tcPr>
            <w:tcW w:w="8757" w:type="dxa"/>
            <w:gridSpan w:val="9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548DD4"/>
                <w:sz w:val="28"/>
                <w:szCs w:val="28"/>
              </w:rPr>
              <w:t>(请填写</w:t>
            </w:r>
            <w:r>
              <w:rPr>
                <w:rFonts w:hint="eastAsia" w:ascii="宋体" w:hAnsi="宋体"/>
                <w:color w:val="548DD4"/>
                <w:sz w:val="28"/>
                <w:szCs w:val="28"/>
                <w:lang w:val="en-US" w:eastAsia="zh-CN"/>
              </w:rPr>
              <w:t>2017、</w:t>
            </w:r>
            <w:r>
              <w:rPr>
                <w:rFonts w:hint="eastAsia" w:ascii="宋体" w:hAnsi="宋体"/>
                <w:color w:val="548DD4"/>
                <w:sz w:val="28"/>
                <w:szCs w:val="28"/>
              </w:rPr>
              <w:t>2018、2019、2020年年度考核结果，优秀、称职、基本称职、不称职)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龄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 貌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Courier New"/>
                <w:color w:val="548DD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ourier New"/>
                <w:color w:val="548DD4"/>
                <w:sz w:val="28"/>
                <w:szCs w:val="28"/>
              </w:rPr>
              <w:t>妻子</w:t>
            </w:r>
            <w:r>
              <w:rPr>
                <w:rFonts w:hint="eastAsia" w:ascii="宋体" w:hAnsi="宋体" w:cs="Courier New"/>
                <w:color w:val="548DD4"/>
                <w:sz w:val="28"/>
                <w:szCs w:val="2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548DD4"/>
                <w:sz w:val="28"/>
                <w:szCs w:val="28"/>
              </w:rPr>
              <w:t>丈夫</w:t>
            </w:r>
          </w:p>
        </w:tc>
        <w:tc>
          <w:tcPr>
            <w:tcW w:w="108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Courier New"/>
                <w:color w:val="548DD4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548DD4"/>
                <w:sz w:val="28"/>
                <w:szCs w:val="28"/>
              </w:rPr>
              <w:t>女儿/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Courier New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Courier New"/>
                <w:color w:val="548DD4"/>
                <w:sz w:val="28"/>
                <w:szCs w:val="28"/>
                <w:lang w:val="en-US" w:eastAsia="zh-CN"/>
              </w:rPr>
              <w:t>儿子</w:t>
            </w:r>
          </w:p>
        </w:tc>
        <w:tc>
          <w:tcPr>
            <w:tcW w:w="108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left"/>
              <w:rPr>
                <w:rFonts w:hint="eastAsia" w:ascii="宋体" w:hAnsi="宋体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548DD4"/>
                <w:sz w:val="28"/>
                <w:szCs w:val="28"/>
              </w:rPr>
              <w:t>父亲</w:t>
            </w:r>
          </w:p>
        </w:tc>
        <w:tc>
          <w:tcPr>
            <w:tcW w:w="108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2E74B5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2E74B5"/>
                <w:sz w:val="28"/>
                <w:szCs w:val="28"/>
              </w:rPr>
              <w:t>中共 党员</w:t>
            </w: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 w:cs="Courier New"/>
                <w:color w:val="2E74B5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2E74B5"/>
                <w:sz w:val="28"/>
                <w:szCs w:val="28"/>
              </w:rPr>
              <w:t>例： ××市××厂原工会主席（已去世）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548DD4"/>
                <w:sz w:val="28"/>
                <w:szCs w:val="28"/>
              </w:rPr>
              <w:t>母亲</w:t>
            </w:r>
          </w:p>
        </w:tc>
        <w:tc>
          <w:tcPr>
            <w:tcW w:w="108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2E74B5"/>
                <w:sz w:val="28"/>
                <w:szCs w:val="28"/>
              </w:rPr>
            </w:pPr>
            <w:r>
              <w:rPr>
                <w:rFonts w:hint="eastAsia" w:ascii="宋体" w:hAnsi="宋体"/>
                <w:color w:val="2E74B5"/>
                <w:sz w:val="28"/>
                <w:szCs w:val="28"/>
              </w:rPr>
              <w:t>群众</w:t>
            </w: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Courier New"/>
                <w:color w:val="2E74B5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2E74B5"/>
                <w:sz w:val="28"/>
                <w:szCs w:val="28"/>
              </w:rPr>
              <w:t>例：××市××局行政处原处长（已退休）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left"/>
              <w:rPr>
                <w:rFonts w:ascii="宋体" w:hAnsi="宋体" w:cs="Courier New"/>
                <w:color w:val="2E74B5"/>
                <w:sz w:val="28"/>
                <w:szCs w:val="28"/>
              </w:rPr>
            </w:pPr>
            <w:r>
              <w:rPr>
                <w:rFonts w:hint="eastAsia" w:ascii="宋体" w:hAnsi="宋体" w:cs="Courier New"/>
                <w:color w:val="2E74B5"/>
                <w:sz w:val="28"/>
                <w:szCs w:val="28"/>
              </w:rPr>
              <w:t>如果父母为农民，写x省x市x县农民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现税前年收入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期望税前年收入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eastAsia="楷体"/>
                <w:color w:val="548DD4"/>
                <w:sz w:val="24"/>
              </w:rPr>
              <w:t>（请保持联系方式准确及畅通）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联系邮箱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eastAsia="楷体"/>
                <w:color w:val="548DD4"/>
                <w:sz w:val="24"/>
              </w:rPr>
              <w:t>（请保持联系邮箱准确及畅通）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6988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是否存在配偶已移居国（境）外、或者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没有配偶，子女均移居国（境）外的情况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是否经商</w:t>
            </w:r>
          </w:p>
          <w:p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办企业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hint="eastAsia" w:eastAsia="楷体"/>
                <w:color w:val="548DD4"/>
                <w:sz w:val="24"/>
              </w:rPr>
              <w:t>（如存在，请在此栏或备注填写企业名称）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是否被列为失信</w:t>
            </w:r>
          </w:p>
          <w:p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执行人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hint="eastAsia" w:eastAsia="楷体"/>
                <w:color w:val="548DD4"/>
                <w:sz w:val="24"/>
              </w:rPr>
              <w:t>（若是，请在此栏或备注项写明情况）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党组织关系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是否在现单位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hint="eastAsia" w:eastAsia="楷体"/>
                <w:color w:val="548DD4"/>
                <w:sz w:val="24"/>
              </w:rPr>
              <w:t>（如不是，请填写存放党组织关系单位名称）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是否正常缴纳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党费和参加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组织活动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hint="eastAsia" w:eastAsia="楷体"/>
                <w:color w:val="548DD4"/>
                <w:sz w:val="24"/>
              </w:rPr>
              <w:t>（如不是，请在此栏或备注写明原因）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</w:trPr>
        <w:tc>
          <w:tcPr>
            <w:tcW w:w="1022" w:type="dxa"/>
            <w:gridSpan w:val="2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现业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职情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企况</w:t>
            </w:r>
          </w:p>
        </w:tc>
        <w:tc>
          <w:tcPr>
            <w:tcW w:w="8476" w:type="dxa"/>
            <w:gridSpan w:val="8"/>
            <w:tcBorders>
              <w:top w:val="single" w:color="auto" w:sz="8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楷体"/>
                <w:color w:val="548DD4"/>
                <w:sz w:val="24"/>
              </w:rPr>
            </w:pPr>
            <w:r>
              <w:rPr>
                <w:rFonts w:eastAsia="楷体"/>
                <w:color w:val="548DD4"/>
                <w:sz w:val="24"/>
              </w:rPr>
              <w:t>（包括：公司概况，企业性质，企业20</w:t>
            </w:r>
            <w:r>
              <w:rPr>
                <w:rFonts w:hint="eastAsia" w:eastAsia="楷体"/>
                <w:color w:val="548DD4"/>
                <w:sz w:val="24"/>
              </w:rPr>
              <w:t>20</w:t>
            </w:r>
            <w:r>
              <w:rPr>
                <w:rFonts w:eastAsia="楷体"/>
                <w:color w:val="548DD4"/>
                <w:sz w:val="24"/>
              </w:rPr>
              <w:t>年资产规模、营业收入及净利润。若现职企业工作年限不足三年，请简述三年内每家就职公司情况。）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atLeast"/>
        </w:trPr>
        <w:tc>
          <w:tcPr>
            <w:tcW w:w="1022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</w:t>
            </w:r>
          </w:p>
        </w:tc>
        <w:tc>
          <w:tcPr>
            <w:tcW w:w="8476" w:type="dxa"/>
            <w:gridSpan w:val="8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pacing w:val="2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近三年工作总结（提纲）</w:t>
      </w:r>
    </w:p>
    <w:p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***单位    ***（姓名）</w:t>
      </w:r>
    </w:p>
    <w:p>
      <w:pPr>
        <w:spacing w:line="560" w:lineRule="exact"/>
        <w:jc w:val="center"/>
        <w:rPr>
          <w:rFonts w:hint="eastAsia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一、现任公司简介（100-200字）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（包括但不限于：公司全称，企业性质，上级主管单位，主要股东及其控股股东，主营业务，近三年公司经营情况（总资产，负债，营业收入，净利润等）、企业人数等。）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二、现任职务职责（100-200字）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（包括但不限于：现任职务岗位职责；分管部室和各部室职责及人员情况，或所在部门结构和人员情况。）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三、近三年工作业绩简述（800字左右）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（包括但不限于：分管部门或所在部门经营业绩，绩效完成情况，完成项目情况，同业排名。）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四、个人特点（100-200字）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（请针对应聘岗位列举个人优缺点和擅长的领域）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  <w:lang w:eastAsia="zh-CN"/>
        </w:rPr>
        <w:t>报名的主要考虑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（若近三年在两家及以上公司任职，请简述每家公司情况及个人任职业绩情况）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 xml:space="preserve">     签名： </w:t>
      </w:r>
      <w:r>
        <w:rPr>
          <w:rFonts w:eastAsia="黑体"/>
          <w:sz w:val="32"/>
          <w:szCs w:val="32"/>
        </w:rPr>
        <w:t xml:space="preserve">                  </w:t>
      </w:r>
      <w:r>
        <w:rPr>
          <w:rFonts w:hint="eastAsia" w:eastAsia="黑体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2ZkMWQzMzBkZmZiZmQ0MjU0M2RjOGFkYTE3YWFlNzMifQ=="/>
  </w:docVars>
  <w:rsids>
    <w:rsidRoot w:val="00000000"/>
    <w:rsid w:val="02E38E88"/>
    <w:rsid w:val="04D56719"/>
    <w:rsid w:val="07F9269D"/>
    <w:rsid w:val="0E276655"/>
    <w:rsid w:val="1878AD43"/>
    <w:rsid w:val="1CEF075D"/>
    <w:rsid w:val="1DFA8F02"/>
    <w:rsid w:val="25951FC5"/>
    <w:rsid w:val="25B14787"/>
    <w:rsid w:val="26C274F0"/>
    <w:rsid w:val="2FF92631"/>
    <w:rsid w:val="35BF6223"/>
    <w:rsid w:val="37F688E0"/>
    <w:rsid w:val="3AF28CDD"/>
    <w:rsid w:val="3BEBBED1"/>
    <w:rsid w:val="3D6B819F"/>
    <w:rsid w:val="3EFFF1FE"/>
    <w:rsid w:val="3F5AD1F9"/>
    <w:rsid w:val="45D01DDA"/>
    <w:rsid w:val="4CFCCEF9"/>
    <w:rsid w:val="4F7E4FCB"/>
    <w:rsid w:val="57133BBE"/>
    <w:rsid w:val="578F3CC9"/>
    <w:rsid w:val="57DFCF51"/>
    <w:rsid w:val="5BC707B0"/>
    <w:rsid w:val="5D8BFB57"/>
    <w:rsid w:val="5DBFFB15"/>
    <w:rsid w:val="5E3F5FCA"/>
    <w:rsid w:val="5F4A6DCD"/>
    <w:rsid w:val="5F7DB81B"/>
    <w:rsid w:val="5FBF83A3"/>
    <w:rsid w:val="5FBF938B"/>
    <w:rsid w:val="5FF73316"/>
    <w:rsid w:val="6D7F2CEE"/>
    <w:rsid w:val="6F3C1A52"/>
    <w:rsid w:val="6F7D1E88"/>
    <w:rsid w:val="6FFD504E"/>
    <w:rsid w:val="72153B48"/>
    <w:rsid w:val="73D38D45"/>
    <w:rsid w:val="77271169"/>
    <w:rsid w:val="775E3ADC"/>
    <w:rsid w:val="77CF3937"/>
    <w:rsid w:val="77DBDA53"/>
    <w:rsid w:val="77FD9568"/>
    <w:rsid w:val="783FE0A9"/>
    <w:rsid w:val="787D2505"/>
    <w:rsid w:val="797B1AF7"/>
    <w:rsid w:val="79FF3DCD"/>
    <w:rsid w:val="7ADF5CCF"/>
    <w:rsid w:val="7AFAAE02"/>
    <w:rsid w:val="7AFE8BDD"/>
    <w:rsid w:val="7B1D7FA1"/>
    <w:rsid w:val="7D8B42AA"/>
    <w:rsid w:val="7D9997C6"/>
    <w:rsid w:val="7DFE68BE"/>
    <w:rsid w:val="7EFF9182"/>
    <w:rsid w:val="7F1D647E"/>
    <w:rsid w:val="7FAF0ED3"/>
    <w:rsid w:val="7FBBED75"/>
    <w:rsid w:val="7FDF4C91"/>
    <w:rsid w:val="7FFD0D30"/>
    <w:rsid w:val="8F73924E"/>
    <w:rsid w:val="96C9B588"/>
    <w:rsid w:val="9D4F981B"/>
    <w:rsid w:val="9FFDC409"/>
    <w:rsid w:val="9FFFAB1F"/>
    <w:rsid w:val="A0BFCE85"/>
    <w:rsid w:val="A8B92CE7"/>
    <w:rsid w:val="AD524BE3"/>
    <w:rsid w:val="B7F8DB7F"/>
    <w:rsid w:val="BE9B30FB"/>
    <w:rsid w:val="BEFDD962"/>
    <w:rsid w:val="BF75D7BD"/>
    <w:rsid w:val="D6DB0311"/>
    <w:rsid w:val="D9F38B5A"/>
    <w:rsid w:val="DB9398A7"/>
    <w:rsid w:val="DB9D4AA0"/>
    <w:rsid w:val="DDED3168"/>
    <w:rsid w:val="DF9E95C2"/>
    <w:rsid w:val="DFD7EFF1"/>
    <w:rsid w:val="DFDBF3BA"/>
    <w:rsid w:val="DFDFB366"/>
    <w:rsid w:val="DFFBF0E3"/>
    <w:rsid w:val="E3FEB785"/>
    <w:rsid w:val="E7A2B572"/>
    <w:rsid w:val="E9BF8D75"/>
    <w:rsid w:val="EBEE3F5E"/>
    <w:rsid w:val="EE934FE4"/>
    <w:rsid w:val="EEFCA255"/>
    <w:rsid w:val="EFDF60ED"/>
    <w:rsid w:val="EFDFE042"/>
    <w:rsid w:val="EFEEC0C7"/>
    <w:rsid w:val="F5C7FBAA"/>
    <w:rsid w:val="F5F64F78"/>
    <w:rsid w:val="F5FC5E5D"/>
    <w:rsid w:val="F6F2AE8D"/>
    <w:rsid w:val="F7A6913A"/>
    <w:rsid w:val="F7B3D566"/>
    <w:rsid w:val="F7DFFABE"/>
    <w:rsid w:val="F7F5111C"/>
    <w:rsid w:val="F9BF9A8C"/>
    <w:rsid w:val="FB7EFE12"/>
    <w:rsid w:val="FBEEA0CC"/>
    <w:rsid w:val="FBFE8955"/>
    <w:rsid w:val="FCFB5DE9"/>
    <w:rsid w:val="FDFB512F"/>
    <w:rsid w:val="FDFE5A19"/>
    <w:rsid w:val="FEBF01C6"/>
    <w:rsid w:val="FEDE7154"/>
    <w:rsid w:val="FEF90E36"/>
    <w:rsid w:val="FEFEA71F"/>
    <w:rsid w:val="FF4FAE32"/>
    <w:rsid w:val="FF7E08C3"/>
    <w:rsid w:val="FFBCA0AF"/>
    <w:rsid w:val="FFBF8C58"/>
    <w:rsid w:val="FFDF6D50"/>
    <w:rsid w:val="FFE41D18"/>
    <w:rsid w:val="FFF5DE15"/>
    <w:rsid w:val="FFF689E2"/>
    <w:rsid w:val="FFF6E5E4"/>
    <w:rsid w:val="FFFC140C"/>
    <w:rsid w:val="FFFF2DB8"/>
    <w:rsid w:val="FFFFC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2"/>
    <w:basedOn w:val="1"/>
    <w:qFormat/>
    <w:uiPriority w:val="0"/>
    <w:pPr>
      <w:tabs>
        <w:tab w:val="left" w:pos="1141"/>
      </w:tabs>
      <w:spacing w:line="500" w:lineRule="atLeast"/>
    </w:pPr>
    <w:rPr>
      <w:bCs/>
      <w:color w:val="00000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paragraph" w:styleId="13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3122</Words>
  <Characters>3387</Characters>
  <Lines>0</Lines>
  <Paragraphs>136</Paragraphs>
  <TotalTime>961</TotalTime>
  <ScaleCrop>false</ScaleCrop>
  <LinksUpToDate>false</LinksUpToDate>
  <CharactersWithSpaces>3606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2022-06-13T17:09:00Z</dcterms:created>
  <dc:creator>feng</dc:creator>
  <cp:lastModifiedBy>user</cp:lastModifiedBy>
  <cp:lastPrinted>2022-07-18T17:32:00Z</cp:lastPrinted>
  <dcterms:modified xsi:type="dcterms:W3CDTF">2022-07-19T07:06:00Z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C05B9DCA2F664EC6BFE6ADABC2B59389</vt:lpwstr>
  </property>
</Properties>
</file>