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A3" w:rsidRPr="00BE7C9D" w:rsidRDefault="008857A3" w:rsidP="00920C9D">
      <w:pPr>
        <w:widowControl/>
        <w:spacing w:line="520" w:lineRule="exact"/>
        <w:rPr>
          <w:rFonts w:eastAsia="仿宋_GB2312" w:cs="Times New Roman"/>
          <w:sz w:val="30"/>
          <w:szCs w:val="30"/>
        </w:rPr>
      </w:pPr>
      <w:r w:rsidRPr="00BE7C9D">
        <w:rPr>
          <w:rFonts w:eastAsia="仿宋_GB2312" w:cs="仿宋_GB2312" w:hint="eastAsia"/>
          <w:sz w:val="30"/>
          <w:szCs w:val="30"/>
        </w:rPr>
        <w:t>附件</w:t>
      </w:r>
      <w:r>
        <w:rPr>
          <w:rFonts w:eastAsia="仿宋_GB2312" w:cs="仿宋_GB2312" w:hint="eastAsia"/>
          <w:sz w:val="30"/>
          <w:szCs w:val="30"/>
        </w:rPr>
        <w:t>：</w:t>
      </w:r>
    </w:p>
    <w:p w:rsidR="008857A3" w:rsidRPr="00A81FC5" w:rsidRDefault="008857A3" w:rsidP="00920C9D">
      <w:pPr>
        <w:spacing w:line="600" w:lineRule="exact"/>
        <w:jc w:val="center"/>
        <w:rPr>
          <w:rFonts w:ascii="黑体" w:eastAsia="黑体" w:hAnsi="黑体" w:cs="Times New Roman"/>
          <w:b/>
          <w:bCs/>
          <w:spacing w:val="-12"/>
          <w:sz w:val="36"/>
          <w:szCs w:val="36"/>
        </w:rPr>
      </w:pPr>
      <w:r w:rsidRPr="00A81FC5">
        <w:rPr>
          <w:rFonts w:ascii="黑体" w:eastAsia="黑体" w:hAnsi="黑体" w:cs="黑体" w:hint="eastAsia"/>
          <w:b/>
          <w:bCs/>
          <w:spacing w:val="-12"/>
          <w:sz w:val="36"/>
          <w:szCs w:val="36"/>
        </w:rPr>
        <w:t>湖州市</w:t>
      </w:r>
      <w:r>
        <w:rPr>
          <w:rFonts w:ascii="黑体" w:eastAsia="黑体" w:hAnsi="黑体" w:cs="黑体" w:hint="eastAsia"/>
          <w:b/>
          <w:bCs/>
          <w:spacing w:val="-12"/>
          <w:sz w:val="36"/>
          <w:szCs w:val="36"/>
        </w:rPr>
        <w:t>飞英融资租赁有限公司（筹）</w:t>
      </w:r>
      <w:r w:rsidRPr="00A81FC5">
        <w:rPr>
          <w:rFonts w:ascii="黑体" w:eastAsia="黑体" w:hAnsi="黑体" w:cs="黑体" w:hint="eastAsia"/>
          <w:b/>
          <w:bCs/>
          <w:spacing w:val="-12"/>
          <w:sz w:val="36"/>
          <w:szCs w:val="36"/>
        </w:rPr>
        <w:t>招聘报名表</w:t>
      </w:r>
    </w:p>
    <w:p w:rsidR="008857A3" w:rsidRPr="00920C9D" w:rsidRDefault="008857A3" w:rsidP="00920C9D">
      <w:pPr>
        <w:jc w:val="center"/>
        <w:rPr>
          <w:rFonts w:ascii="方正小标宋简体" w:eastAsia="方正小标宋简体" w:cs="Times New Roman"/>
          <w:b/>
          <w:bCs/>
          <w:spacing w:val="-12"/>
          <w:sz w:val="28"/>
          <w:szCs w:val="28"/>
        </w:rPr>
      </w:pPr>
      <w:r>
        <w:rPr>
          <w:rFonts w:ascii="方正小标宋简体" w:eastAsia="方正小标宋简体" w:cs="方正小标宋简体"/>
          <w:b/>
          <w:bCs/>
          <w:spacing w:val="-12"/>
          <w:sz w:val="36"/>
          <w:szCs w:val="36"/>
        </w:rPr>
        <w:t xml:space="preserve">          </w:t>
      </w:r>
      <w:r w:rsidRPr="00920C9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</w:t>
      </w:r>
      <w:r w:rsidRPr="00920C9D">
        <w:rPr>
          <w:rFonts w:cs="宋体" w:hint="eastAsia"/>
          <w:sz w:val="28"/>
          <w:szCs w:val="28"/>
        </w:rPr>
        <w:t>报名岗位</w:t>
      </w:r>
      <w:r>
        <w:rPr>
          <w:rFonts w:cs="宋体" w:hint="eastAsia"/>
          <w:sz w:val="28"/>
          <w:szCs w:val="28"/>
        </w:rPr>
        <w:t>：</w:t>
      </w: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4"/>
        <w:gridCol w:w="837"/>
        <w:gridCol w:w="974"/>
        <w:gridCol w:w="354"/>
        <w:gridCol w:w="1039"/>
        <w:gridCol w:w="47"/>
        <w:gridCol w:w="1291"/>
        <w:gridCol w:w="869"/>
        <w:gridCol w:w="720"/>
        <w:gridCol w:w="1141"/>
      </w:tblGrid>
      <w:tr w:rsidR="008857A3" w:rsidRPr="00650B72">
        <w:trPr>
          <w:cantSplit/>
          <w:trHeight w:val="645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姓</w:t>
            </w:r>
            <w:r w:rsidRPr="00650B72">
              <w:rPr>
                <w:sz w:val="24"/>
                <w:szCs w:val="24"/>
              </w:rPr>
              <w:t xml:space="preserve">  </w:t>
            </w:r>
            <w:r w:rsidRPr="00650B72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811" w:type="dxa"/>
            <w:gridSpan w:val="2"/>
            <w:tcBorders>
              <w:top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性</w:t>
            </w:r>
            <w:r w:rsidRPr="00650B72">
              <w:rPr>
                <w:sz w:val="24"/>
                <w:szCs w:val="24"/>
              </w:rPr>
              <w:t xml:space="preserve">  </w:t>
            </w:r>
            <w:r w:rsidRPr="00650B72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照片</w:t>
            </w:r>
          </w:p>
        </w:tc>
      </w:tr>
      <w:tr w:rsidR="008857A3" w:rsidRPr="00650B72">
        <w:trPr>
          <w:cantSplit/>
          <w:trHeight w:val="651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811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民</w:t>
            </w:r>
            <w:r w:rsidRPr="00650B72">
              <w:rPr>
                <w:sz w:val="24"/>
                <w:szCs w:val="24"/>
              </w:rPr>
              <w:t xml:space="preserve">  </w:t>
            </w:r>
            <w:r w:rsidRPr="00650B72"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2160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641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811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入党时间</w:t>
            </w:r>
          </w:p>
        </w:tc>
        <w:tc>
          <w:tcPr>
            <w:tcW w:w="2160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641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最后</w:t>
            </w:r>
            <w:r w:rsidRPr="00650B72"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811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最后</w:t>
            </w:r>
            <w:r w:rsidRPr="00650B72"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2160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641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毕业时间</w:t>
            </w:r>
          </w:p>
        </w:tc>
        <w:tc>
          <w:tcPr>
            <w:tcW w:w="1811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毕业院校</w:t>
            </w:r>
          </w:p>
        </w:tc>
        <w:tc>
          <w:tcPr>
            <w:tcW w:w="2160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407"/>
          <w:jc w:val="center"/>
        </w:trPr>
        <w:tc>
          <w:tcPr>
            <w:tcW w:w="1464" w:type="dxa"/>
            <w:vMerge w:val="restart"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籍</w:t>
            </w:r>
            <w:r w:rsidRPr="00650B72">
              <w:rPr>
                <w:sz w:val="24"/>
                <w:szCs w:val="24"/>
              </w:rPr>
              <w:t xml:space="preserve"> </w:t>
            </w:r>
            <w:r w:rsidRPr="00650B72">
              <w:rPr>
                <w:rFonts w:cs="宋体" w:hint="eastAsia"/>
                <w:sz w:val="24"/>
                <w:szCs w:val="24"/>
              </w:rPr>
              <w:t>贯</w:t>
            </w:r>
          </w:p>
        </w:tc>
        <w:tc>
          <w:tcPr>
            <w:tcW w:w="1811" w:type="dxa"/>
            <w:gridSpan w:val="2"/>
            <w:vMerge w:val="restart"/>
            <w:vAlign w:val="center"/>
          </w:tcPr>
          <w:p w:rsidR="008857A3" w:rsidRPr="00650B72" w:rsidRDefault="008857A3" w:rsidP="004C17B4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联系方式</w:t>
            </w:r>
          </w:p>
        </w:tc>
        <w:tc>
          <w:tcPr>
            <w:tcW w:w="2160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手</w:t>
            </w:r>
            <w:r w:rsidRPr="00650B72">
              <w:rPr>
                <w:sz w:val="24"/>
                <w:szCs w:val="24"/>
              </w:rPr>
              <w:t xml:space="preserve">  </w:t>
            </w:r>
            <w:r w:rsidRPr="00650B72">
              <w:rPr>
                <w:rFonts w:cs="宋体" w:hint="eastAsia"/>
                <w:sz w:val="24"/>
                <w:szCs w:val="24"/>
              </w:rPr>
              <w:t>机</w:t>
            </w:r>
          </w:p>
        </w:tc>
      </w:tr>
      <w:tr w:rsidR="008857A3" w:rsidRPr="00650B72">
        <w:trPr>
          <w:cantSplit/>
          <w:trHeight w:val="495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8857A3" w:rsidRPr="00650B72" w:rsidRDefault="008857A3" w:rsidP="004C17B4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trHeight w:val="664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婚姻状况</w:t>
            </w:r>
          </w:p>
        </w:tc>
        <w:tc>
          <w:tcPr>
            <w:tcW w:w="1811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4021" w:type="dxa"/>
            <w:gridSpan w:val="4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557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家庭地址</w:t>
            </w:r>
          </w:p>
        </w:tc>
        <w:tc>
          <w:tcPr>
            <w:tcW w:w="7272" w:type="dxa"/>
            <w:gridSpan w:val="9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786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获得职称或技能证书</w:t>
            </w:r>
          </w:p>
        </w:tc>
        <w:tc>
          <w:tcPr>
            <w:tcW w:w="7272" w:type="dxa"/>
            <w:gridSpan w:val="9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740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8857A3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获得主要</w:t>
            </w:r>
          </w:p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荣誉</w:t>
            </w:r>
          </w:p>
        </w:tc>
        <w:tc>
          <w:tcPr>
            <w:tcW w:w="7272" w:type="dxa"/>
            <w:gridSpan w:val="9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654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个人爱好</w:t>
            </w:r>
          </w:p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及特长</w:t>
            </w:r>
          </w:p>
        </w:tc>
        <w:tc>
          <w:tcPr>
            <w:tcW w:w="7272" w:type="dxa"/>
            <w:gridSpan w:val="9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654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8857A3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发表论文、参与课题</w:t>
            </w:r>
          </w:p>
          <w:p w:rsidR="008857A3" w:rsidRDefault="008857A3" w:rsidP="004C17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研究及项目</w:t>
            </w:r>
          </w:p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成果情况</w:t>
            </w:r>
          </w:p>
        </w:tc>
        <w:tc>
          <w:tcPr>
            <w:tcW w:w="7272" w:type="dxa"/>
            <w:gridSpan w:val="9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566"/>
          <w:jc w:val="center"/>
        </w:trPr>
        <w:tc>
          <w:tcPr>
            <w:tcW w:w="1464" w:type="dxa"/>
            <w:vMerge w:val="restart"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学习经历（</w:t>
            </w:r>
            <w:r w:rsidRPr="00650B72">
              <w:rPr>
                <w:rFonts w:cs="宋体" w:hint="eastAsia"/>
                <w:sz w:val="24"/>
                <w:szCs w:val="24"/>
              </w:rPr>
              <w:t>从高中学习起）</w:t>
            </w:r>
          </w:p>
        </w:tc>
        <w:tc>
          <w:tcPr>
            <w:tcW w:w="2165" w:type="dxa"/>
            <w:gridSpan w:val="3"/>
            <w:vAlign w:val="center"/>
          </w:tcPr>
          <w:p w:rsidR="008857A3" w:rsidRPr="00650B72" w:rsidRDefault="008857A3" w:rsidP="004C17B4">
            <w:pPr>
              <w:jc w:val="right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 w:rsidRPr="00650B72">
              <w:rPr>
                <w:rFonts w:cs="宋体" w:hint="eastAsia"/>
                <w:sz w:val="24"/>
                <w:szCs w:val="24"/>
              </w:rPr>
              <w:t>月至</w:t>
            </w:r>
            <w:r>
              <w:rPr>
                <w:sz w:val="24"/>
                <w:szCs w:val="24"/>
              </w:rPr>
              <w:t xml:space="preserve">  </w:t>
            </w:r>
            <w:r w:rsidRPr="00650B72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 w:rsidRPr="00650B72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3246" w:type="dxa"/>
            <w:gridSpan w:val="4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在何学校、单位</w:t>
            </w:r>
            <w:r>
              <w:rPr>
                <w:rFonts w:cs="宋体" w:hint="eastAsia"/>
                <w:sz w:val="24"/>
                <w:szCs w:val="24"/>
              </w:rPr>
              <w:t>，何专业</w:t>
            </w:r>
            <w:r w:rsidRPr="00650B72">
              <w:rPr>
                <w:rFonts w:cs="宋体" w:hint="eastAsia"/>
                <w:sz w:val="24"/>
                <w:szCs w:val="24"/>
              </w:rPr>
              <w:t>学习</w:t>
            </w: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获得学位</w:t>
            </w:r>
          </w:p>
        </w:tc>
      </w:tr>
      <w:tr w:rsidR="008857A3" w:rsidRPr="00650B72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4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4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4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4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566"/>
          <w:jc w:val="center"/>
        </w:trPr>
        <w:tc>
          <w:tcPr>
            <w:tcW w:w="1464" w:type="dxa"/>
            <w:vMerge w:val="restart"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bottom w:val="single" w:sz="2" w:space="0" w:color="auto"/>
            </w:tcBorders>
            <w:vAlign w:val="center"/>
          </w:tcPr>
          <w:p w:rsidR="008857A3" w:rsidRPr="00650B72" w:rsidRDefault="008857A3" w:rsidP="004C17B4">
            <w:pPr>
              <w:jc w:val="right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 w:rsidRPr="00650B72">
              <w:rPr>
                <w:rFonts w:cs="宋体" w:hint="eastAsia"/>
                <w:sz w:val="24"/>
                <w:szCs w:val="24"/>
              </w:rPr>
              <w:t>月至</w:t>
            </w:r>
            <w:r>
              <w:rPr>
                <w:sz w:val="24"/>
                <w:szCs w:val="24"/>
              </w:rPr>
              <w:t xml:space="preserve">  </w:t>
            </w:r>
            <w:r w:rsidRPr="00650B72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 w:rsidRPr="00650B72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3246" w:type="dxa"/>
            <w:gridSpan w:val="4"/>
            <w:tcBorders>
              <w:bottom w:val="single" w:sz="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原工作单位</w:t>
            </w:r>
          </w:p>
        </w:tc>
        <w:tc>
          <w:tcPr>
            <w:tcW w:w="1861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所在部门及职位</w:t>
            </w:r>
          </w:p>
        </w:tc>
      </w:tr>
      <w:tr w:rsidR="008857A3" w:rsidRPr="00650B72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bottom w:val="single" w:sz="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4"/>
            <w:tcBorders>
              <w:bottom w:val="single" w:sz="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bottom w:val="single" w:sz="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4"/>
            <w:tcBorders>
              <w:bottom w:val="single" w:sz="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bottom w:val="single" w:sz="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4"/>
            <w:tcBorders>
              <w:bottom w:val="single" w:sz="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bottom w:val="single" w:sz="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4"/>
            <w:tcBorders>
              <w:bottom w:val="single" w:sz="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bottom w:val="single" w:sz="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4"/>
            <w:tcBorders>
              <w:bottom w:val="single" w:sz="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cantSplit/>
          <w:trHeight w:val="566"/>
          <w:jc w:val="center"/>
        </w:trPr>
        <w:tc>
          <w:tcPr>
            <w:tcW w:w="146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Borders>
              <w:bottom w:val="single" w:sz="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4"/>
            <w:tcBorders>
              <w:bottom w:val="single" w:sz="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trHeight w:val="629"/>
          <w:jc w:val="center"/>
        </w:trPr>
        <w:tc>
          <w:tcPr>
            <w:tcW w:w="1464" w:type="dxa"/>
            <w:vMerge w:val="restart"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家庭成员</w:t>
            </w:r>
          </w:p>
          <w:p w:rsidR="008857A3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及主要</w:t>
            </w:r>
          </w:p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社会关系</w:t>
            </w:r>
          </w:p>
        </w:tc>
        <w:tc>
          <w:tcPr>
            <w:tcW w:w="837" w:type="dxa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称谓</w:t>
            </w:r>
          </w:p>
        </w:tc>
        <w:tc>
          <w:tcPr>
            <w:tcW w:w="974" w:type="dxa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393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38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</w:tr>
      <w:tr w:rsidR="008857A3" w:rsidRPr="00650B72">
        <w:trPr>
          <w:trHeight w:val="629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trHeight w:val="629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trHeight w:val="629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trHeight w:val="629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trHeight w:val="629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7A3" w:rsidRPr="00650B72">
        <w:trPr>
          <w:trHeight w:val="2854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审核单位</w:t>
            </w:r>
          </w:p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意</w:t>
            </w:r>
            <w:r w:rsidRPr="00650B72">
              <w:rPr>
                <w:sz w:val="24"/>
                <w:szCs w:val="24"/>
              </w:rPr>
              <w:t xml:space="preserve">  </w:t>
            </w:r>
            <w:r w:rsidRPr="00650B72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7272" w:type="dxa"/>
            <w:gridSpan w:val="9"/>
            <w:tcBorders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857A3" w:rsidRPr="00650B72" w:rsidRDefault="008857A3" w:rsidP="004C17B4">
            <w:pPr>
              <w:rPr>
                <w:rFonts w:cs="Times New Roman"/>
                <w:sz w:val="24"/>
                <w:szCs w:val="24"/>
              </w:rPr>
            </w:pPr>
          </w:p>
          <w:p w:rsidR="008857A3" w:rsidRPr="00650B72" w:rsidRDefault="008857A3" w:rsidP="004C17B4">
            <w:pPr>
              <w:jc w:val="center"/>
              <w:rPr>
                <w:sz w:val="24"/>
                <w:szCs w:val="24"/>
              </w:rPr>
            </w:pPr>
            <w:r w:rsidRPr="00650B72">
              <w:rPr>
                <w:sz w:val="24"/>
                <w:szCs w:val="24"/>
              </w:rPr>
              <w:t xml:space="preserve"> </w:t>
            </w:r>
          </w:p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sz w:val="24"/>
                <w:szCs w:val="24"/>
              </w:rPr>
              <w:t xml:space="preserve">         </w:t>
            </w:r>
            <w:r w:rsidRPr="00650B72">
              <w:rPr>
                <w:rFonts w:cs="宋体" w:hint="eastAsia"/>
                <w:sz w:val="24"/>
                <w:szCs w:val="24"/>
              </w:rPr>
              <w:t>审核意见：</w:t>
            </w:r>
          </w:p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sz w:val="24"/>
                <w:szCs w:val="24"/>
              </w:rPr>
              <w:t xml:space="preserve">           </w:t>
            </w:r>
            <w:r w:rsidRPr="00650B72">
              <w:rPr>
                <w:rFonts w:cs="宋体" w:hint="eastAsia"/>
                <w:sz w:val="24"/>
                <w:szCs w:val="24"/>
              </w:rPr>
              <w:t>年</w:t>
            </w:r>
            <w:r w:rsidRPr="00650B72">
              <w:rPr>
                <w:sz w:val="24"/>
                <w:szCs w:val="24"/>
              </w:rPr>
              <w:t xml:space="preserve">   </w:t>
            </w:r>
            <w:r w:rsidRPr="00650B72">
              <w:rPr>
                <w:rFonts w:cs="宋体" w:hint="eastAsia"/>
                <w:sz w:val="24"/>
                <w:szCs w:val="24"/>
              </w:rPr>
              <w:t>月</w:t>
            </w:r>
            <w:r w:rsidRPr="00650B72">
              <w:rPr>
                <w:sz w:val="24"/>
                <w:szCs w:val="24"/>
              </w:rPr>
              <w:t xml:space="preserve">   </w:t>
            </w:r>
            <w:r w:rsidRPr="00650B72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8857A3" w:rsidRPr="00650B72">
        <w:trPr>
          <w:trHeight w:val="924"/>
          <w:jc w:val="center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0B72">
              <w:rPr>
                <w:rFonts w:cs="宋体" w:hint="eastAsia"/>
                <w:sz w:val="24"/>
                <w:szCs w:val="24"/>
              </w:rPr>
              <w:t>备</w:t>
            </w:r>
            <w:r w:rsidRPr="00650B72">
              <w:rPr>
                <w:sz w:val="24"/>
                <w:szCs w:val="24"/>
              </w:rPr>
              <w:t xml:space="preserve">  </w:t>
            </w:r>
            <w:r w:rsidRPr="00650B72">
              <w:rPr>
                <w:rFonts w:cs="宋体" w:hint="eastAsia"/>
                <w:sz w:val="24"/>
                <w:szCs w:val="24"/>
              </w:rPr>
              <w:t>注</w:t>
            </w:r>
          </w:p>
        </w:tc>
        <w:tc>
          <w:tcPr>
            <w:tcW w:w="727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57A3" w:rsidRPr="00650B72" w:rsidRDefault="008857A3" w:rsidP="004C17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857A3" w:rsidRDefault="008857A3" w:rsidP="00920C9D">
      <w:pPr>
        <w:spacing w:line="520" w:lineRule="exact"/>
        <w:rPr>
          <w:rFonts w:cs="Times New Roman"/>
        </w:rPr>
      </w:pPr>
    </w:p>
    <w:p w:rsidR="008857A3" w:rsidRPr="000A5953" w:rsidRDefault="008857A3" w:rsidP="003F2E42">
      <w:pPr>
        <w:spacing w:line="560" w:lineRule="exact"/>
        <w:rPr>
          <w:rFonts w:ascii="仿宋_GB2312" w:eastAsia="仿宋_GB2312" w:cs="Times New Roman"/>
          <w:sz w:val="30"/>
          <w:szCs w:val="30"/>
        </w:rPr>
      </w:pPr>
    </w:p>
    <w:sectPr w:rsidR="008857A3" w:rsidRPr="000A5953" w:rsidSect="0042176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7A3" w:rsidRDefault="008857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57A3" w:rsidRDefault="008857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A3" w:rsidRDefault="008857A3" w:rsidP="00183E5E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57A3" w:rsidRDefault="008857A3" w:rsidP="00AE3DF7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7A3" w:rsidRDefault="008857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57A3" w:rsidRDefault="008857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DC0"/>
    <w:rsid w:val="00012823"/>
    <w:rsid w:val="00015F4A"/>
    <w:rsid w:val="00016E72"/>
    <w:rsid w:val="00022C0F"/>
    <w:rsid w:val="00023707"/>
    <w:rsid w:val="00025097"/>
    <w:rsid w:val="00033FC7"/>
    <w:rsid w:val="00036FFD"/>
    <w:rsid w:val="0004090F"/>
    <w:rsid w:val="00040BA8"/>
    <w:rsid w:val="000420A9"/>
    <w:rsid w:val="0004439D"/>
    <w:rsid w:val="00051C82"/>
    <w:rsid w:val="000541B2"/>
    <w:rsid w:val="00062C8F"/>
    <w:rsid w:val="00064C6F"/>
    <w:rsid w:val="000804B9"/>
    <w:rsid w:val="00080CF6"/>
    <w:rsid w:val="0008540A"/>
    <w:rsid w:val="00090648"/>
    <w:rsid w:val="000A5926"/>
    <w:rsid w:val="000A5953"/>
    <w:rsid w:val="000A7156"/>
    <w:rsid w:val="000B5EDF"/>
    <w:rsid w:val="000C379A"/>
    <w:rsid w:val="000D5C32"/>
    <w:rsid w:val="000E1288"/>
    <w:rsid w:val="000E2E30"/>
    <w:rsid w:val="000F397D"/>
    <w:rsid w:val="00104E91"/>
    <w:rsid w:val="00107553"/>
    <w:rsid w:val="0011037D"/>
    <w:rsid w:val="0011219B"/>
    <w:rsid w:val="00122678"/>
    <w:rsid w:val="00124491"/>
    <w:rsid w:val="00131C97"/>
    <w:rsid w:val="00132F9D"/>
    <w:rsid w:val="001343BD"/>
    <w:rsid w:val="00135886"/>
    <w:rsid w:val="00140C94"/>
    <w:rsid w:val="00144258"/>
    <w:rsid w:val="00144683"/>
    <w:rsid w:val="00152601"/>
    <w:rsid w:val="00154A53"/>
    <w:rsid w:val="00164D24"/>
    <w:rsid w:val="00174A95"/>
    <w:rsid w:val="00182AA4"/>
    <w:rsid w:val="00183E5E"/>
    <w:rsid w:val="00185504"/>
    <w:rsid w:val="001925BF"/>
    <w:rsid w:val="001A22E9"/>
    <w:rsid w:val="001A3B90"/>
    <w:rsid w:val="001A4454"/>
    <w:rsid w:val="001A6E06"/>
    <w:rsid w:val="001B1006"/>
    <w:rsid w:val="001B266A"/>
    <w:rsid w:val="001B336A"/>
    <w:rsid w:val="001C0978"/>
    <w:rsid w:val="001C1803"/>
    <w:rsid w:val="001C7B09"/>
    <w:rsid w:val="001D1DCA"/>
    <w:rsid w:val="001D5FE8"/>
    <w:rsid w:val="001E057D"/>
    <w:rsid w:val="001E1965"/>
    <w:rsid w:val="001F043F"/>
    <w:rsid w:val="001F3F2A"/>
    <w:rsid w:val="00207524"/>
    <w:rsid w:val="00213D60"/>
    <w:rsid w:val="002230B7"/>
    <w:rsid w:val="00233093"/>
    <w:rsid w:val="00240287"/>
    <w:rsid w:val="0024032D"/>
    <w:rsid w:val="002442DC"/>
    <w:rsid w:val="00246A34"/>
    <w:rsid w:val="00250B31"/>
    <w:rsid w:val="002561DE"/>
    <w:rsid w:val="002562F8"/>
    <w:rsid w:val="00257946"/>
    <w:rsid w:val="00266A4C"/>
    <w:rsid w:val="00271B70"/>
    <w:rsid w:val="00281E90"/>
    <w:rsid w:val="002A0349"/>
    <w:rsid w:val="002A0975"/>
    <w:rsid w:val="002A7691"/>
    <w:rsid w:val="002C12E6"/>
    <w:rsid w:val="002D2278"/>
    <w:rsid w:val="002D2938"/>
    <w:rsid w:val="002D2F01"/>
    <w:rsid w:val="002F6649"/>
    <w:rsid w:val="002F7A76"/>
    <w:rsid w:val="00300C71"/>
    <w:rsid w:val="0030264A"/>
    <w:rsid w:val="00305DA0"/>
    <w:rsid w:val="00307C04"/>
    <w:rsid w:val="003123FB"/>
    <w:rsid w:val="00312849"/>
    <w:rsid w:val="00312D92"/>
    <w:rsid w:val="003257ED"/>
    <w:rsid w:val="00326DA1"/>
    <w:rsid w:val="003341BB"/>
    <w:rsid w:val="00335AAD"/>
    <w:rsid w:val="00341C93"/>
    <w:rsid w:val="00342209"/>
    <w:rsid w:val="003440A4"/>
    <w:rsid w:val="003470C7"/>
    <w:rsid w:val="00354BD3"/>
    <w:rsid w:val="00363D32"/>
    <w:rsid w:val="0037052F"/>
    <w:rsid w:val="0038242C"/>
    <w:rsid w:val="00390714"/>
    <w:rsid w:val="00396212"/>
    <w:rsid w:val="003A5F5C"/>
    <w:rsid w:val="003B28D9"/>
    <w:rsid w:val="003B3C32"/>
    <w:rsid w:val="003C0B01"/>
    <w:rsid w:val="003C2AEC"/>
    <w:rsid w:val="003C476A"/>
    <w:rsid w:val="003D2DB7"/>
    <w:rsid w:val="003D6EEB"/>
    <w:rsid w:val="003E1C39"/>
    <w:rsid w:val="003E2E17"/>
    <w:rsid w:val="003E3B6C"/>
    <w:rsid w:val="003E7CE2"/>
    <w:rsid w:val="003E7E26"/>
    <w:rsid w:val="003F293E"/>
    <w:rsid w:val="003F2E42"/>
    <w:rsid w:val="003F4FF2"/>
    <w:rsid w:val="00403FC8"/>
    <w:rsid w:val="004100D4"/>
    <w:rsid w:val="0041025B"/>
    <w:rsid w:val="00420ADD"/>
    <w:rsid w:val="0042176B"/>
    <w:rsid w:val="004237D6"/>
    <w:rsid w:val="0042446A"/>
    <w:rsid w:val="004367AA"/>
    <w:rsid w:val="00442FAA"/>
    <w:rsid w:val="0044514B"/>
    <w:rsid w:val="004509AB"/>
    <w:rsid w:val="004620AB"/>
    <w:rsid w:val="00465521"/>
    <w:rsid w:val="00471400"/>
    <w:rsid w:val="0047142E"/>
    <w:rsid w:val="0047785C"/>
    <w:rsid w:val="00477E80"/>
    <w:rsid w:val="004827A3"/>
    <w:rsid w:val="00482C60"/>
    <w:rsid w:val="0048411C"/>
    <w:rsid w:val="004869D3"/>
    <w:rsid w:val="00487184"/>
    <w:rsid w:val="00491C27"/>
    <w:rsid w:val="004A08EE"/>
    <w:rsid w:val="004A1DD6"/>
    <w:rsid w:val="004A2A48"/>
    <w:rsid w:val="004A3FE2"/>
    <w:rsid w:val="004B224D"/>
    <w:rsid w:val="004B2EB9"/>
    <w:rsid w:val="004C02AF"/>
    <w:rsid w:val="004C13DE"/>
    <w:rsid w:val="004C17B4"/>
    <w:rsid w:val="004C7A1F"/>
    <w:rsid w:val="004D7C33"/>
    <w:rsid w:val="004E04E8"/>
    <w:rsid w:val="004E154B"/>
    <w:rsid w:val="004E3AFB"/>
    <w:rsid w:val="004E3B48"/>
    <w:rsid w:val="004E62E0"/>
    <w:rsid w:val="004F0F2A"/>
    <w:rsid w:val="004F6E3C"/>
    <w:rsid w:val="00502AA7"/>
    <w:rsid w:val="00502D4A"/>
    <w:rsid w:val="005048AA"/>
    <w:rsid w:val="00512E6B"/>
    <w:rsid w:val="00515F3C"/>
    <w:rsid w:val="00515FCF"/>
    <w:rsid w:val="00525A88"/>
    <w:rsid w:val="005266B1"/>
    <w:rsid w:val="005331B7"/>
    <w:rsid w:val="0053329B"/>
    <w:rsid w:val="00533AC6"/>
    <w:rsid w:val="005375F7"/>
    <w:rsid w:val="00551BF3"/>
    <w:rsid w:val="00554E76"/>
    <w:rsid w:val="0056004E"/>
    <w:rsid w:val="00561EB0"/>
    <w:rsid w:val="00565EAC"/>
    <w:rsid w:val="005764CE"/>
    <w:rsid w:val="005766DE"/>
    <w:rsid w:val="00584BD8"/>
    <w:rsid w:val="005859CA"/>
    <w:rsid w:val="00585A44"/>
    <w:rsid w:val="005A18C9"/>
    <w:rsid w:val="005A340C"/>
    <w:rsid w:val="005A4834"/>
    <w:rsid w:val="005A6AF6"/>
    <w:rsid w:val="005A6FE8"/>
    <w:rsid w:val="005B079B"/>
    <w:rsid w:val="005B377C"/>
    <w:rsid w:val="005B550E"/>
    <w:rsid w:val="005C5768"/>
    <w:rsid w:val="005C6A54"/>
    <w:rsid w:val="005D66F8"/>
    <w:rsid w:val="005D7BD1"/>
    <w:rsid w:val="005D7EAE"/>
    <w:rsid w:val="005E0023"/>
    <w:rsid w:val="005E24F2"/>
    <w:rsid w:val="005E7A7E"/>
    <w:rsid w:val="005F5E2A"/>
    <w:rsid w:val="005F7750"/>
    <w:rsid w:val="006001D4"/>
    <w:rsid w:val="006066F6"/>
    <w:rsid w:val="006276AA"/>
    <w:rsid w:val="00631C24"/>
    <w:rsid w:val="0063780F"/>
    <w:rsid w:val="00641D47"/>
    <w:rsid w:val="00642A23"/>
    <w:rsid w:val="00644579"/>
    <w:rsid w:val="00650B72"/>
    <w:rsid w:val="00660B85"/>
    <w:rsid w:val="00661574"/>
    <w:rsid w:val="00663A0E"/>
    <w:rsid w:val="00664793"/>
    <w:rsid w:val="006652AB"/>
    <w:rsid w:val="00665D1A"/>
    <w:rsid w:val="00670568"/>
    <w:rsid w:val="00670D34"/>
    <w:rsid w:val="0067107E"/>
    <w:rsid w:val="00673326"/>
    <w:rsid w:val="00673C35"/>
    <w:rsid w:val="00676E28"/>
    <w:rsid w:val="00681B29"/>
    <w:rsid w:val="00693906"/>
    <w:rsid w:val="006A2756"/>
    <w:rsid w:val="006A3B9D"/>
    <w:rsid w:val="006A486D"/>
    <w:rsid w:val="006B2AF5"/>
    <w:rsid w:val="006B3C01"/>
    <w:rsid w:val="006B53DF"/>
    <w:rsid w:val="006B6D5E"/>
    <w:rsid w:val="006B7E3C"/>
    <w:rsid w:val="006C6DA6"/>
    <w:rsid w:val="006C7619"/>
    <w:rsid w:val="006D32CB"/>
    <w:rsid w:val="006D38FB"/>
    <w:rsid w:val="006D5234"/>
    <w:rsid w:val="006D7E25"/>
    <w:rsid w:val="006E1F48"/>
    <w:rsid w:val="006E3E19"/>
    <w:rsid w:val="006E4AE8"/>
    <w:rsid w:val="006E544C"/>
    <w:rsid w:val="006F0E0A"/>
    <w:rsid w:val="006F3E12"/>
    <w:rsid w:val="006F6E93"/>
    <w:rsid w:val="00704BD4"/>
    <w:rsid w:val="00704FA5"/>
    <w:rsid w:val="00717546"/>
    <w:rsid w:val="007205D8"/>
    <w:rsid w:val="007235A5"/>
    <w:rsid w:val="0073003C"/>
    <w:rsid w:val="00730139"/>
    <w:rsid w:val="007431A0"/>
    <w:rsid w:val="00746DD8"/>
    <w:rsid w:val="007504D8"/>
    <w:rsid w:val="0075263C"/>
    <w:rsid w:val="00760877"/>
    <w:rsid w:val="00764DF8"/>
    <w:rsid w:val="00770FE2"/>
    <w:rsid w:val="00772FEF"/>
    <w:rsid w:val="007764FC"/>
    <w:rsid w:val="00780C0E"/>
    <w:rsid w:val="00787EC5"/>
    <w:rsid w:val="00790CA2"/>
    <w:rsid w:val="0079157F"/>
    <w:rsid w:val="00791D27"/>
    <w:rsid w:val="00792F70"/>
    <w:rsid w:val="007A1D9C"/>
    <w:rsid w:val="007A3288"/>
    <w:rsid w:val="007A7539"/>
    <w:rsid w:val="007B32CA"/>
    <w:rsid w:val="007C518B"/>
    <w:rsid w:val="007E50C0"/>
    <w:rsid w:val="007E5EC6"/>
    <w:rsid w:val="007F5782"/>
    <w:rsid w:val="007F7CB4"/>
    <w:rsid w:val="00826E16"/>
    <w:rsid w:val="008276CB"/>
    <w:rsid w:val="00831094"/>
    <w:rsid w:val="00832C07"/>
    <w:rsid w:val="00837B33"/>
    <w:rsid w:val="00844D64"/>
    <w:rsid w:val="00846529"/>
    <w:rsid w:val="00853103"/>
    <w:rsid w:val="0085344F"/>
    <w:rsid w:val="008620DF"/>
    <w:rsid w:val="008655CC"/>
    <w:rsid w:val="00870DC0"/>
    <w:rsid w:val="00872A41"/>
    <w:rsid w:val="00873EAE"/>
    <w:rsid w:val="00876675"/>
    <w:rsid w:val="00876CA3"/>
    <w:rsid w:val="008857A3"/>
    <w:rsid w:val="008B32A8"/>
    <w:rsid w:val="008B5CE2"/>
    <w:rsid w:val="008C03C3"/>
    <w:rsid w:val="008C1C36"/>
    <w:rsid w:val="008C1F8D"/>
    <w:rsid w:val="008C655C"/>
    <w:rsid w:val="008E4114"/>
    <w:rsid w:val="00911557"/>
    <w:rsid w:val="009117EE"/>
    <w:rsid w:val="00914993"/>
    <w:rsid w:val="00920138"/>
    <w:rsid w:val="00920C9D"/>
    <w:rsid w:val="00933C06"/>
    <w:rsid w:val="00933E02"/>
    <w:rsid w:val="00945C5C"/>
    <w:rsid w:val="00954EB0"/>
    <w:rsid w:val="00970325"/>
    <w:rsid w:val="009708D5"/>
    <w:rsid w:val="009728D2"/>
    <w:rsid w:val="0097416A"/>
    <w:rsid w:val="00977913"/>
    <w:rsid w:val="0098054E"/>
    <w:rsid w:val="009805E4"/>
    <w:rsid w:val="00985411"/>
    <w:rsid w:val="0098647D"/>
    <w:rsid w:val="00987001"/>
    <w:rsid w:val="00987BFD"/>
    <w:rsid w:val="009908C8"/>
    <w:rsid w:val="00991839"/>
    <w:rsid w:val="00992861"/>
    <w:rsid w:val="00992CC1"/>
    <w:rsid w:val="0099522B"/>
    <w:rsid w:val="009A227D"/>
    <w:rsid w:val="009A2CE6"/>
    <w:rsid w:val="009B24BC"/>
    <w:rsid w:val="009B4DD8"/>
    <w:rsid w:val="009B661A"/>
    <w:rsid w:val="009B7B68"/>
    <w:rsid w:val="009C069D"/>
    <w:rsid w:val="009C47FE"/>
    <w:rsid w:val="009C53C4"/>
    <w:rsid w:val="009C65D7"/>
    <w:rsid w:val="009D0AFF"/>
    <w:rsid w:val="009D4073"/>
    <w:rsid w:val="009E00DD"/>
    <w:rsid w:val="009F2A30"/>
    <w:rsid w:val="009F5938"/>
    <w:rsid w:val="00A005BC"/>
    <w:rsid w:val="00A04127"/>
    <w:rsid w:val="00A06AD4"/>
    <w:rsid w:val="00A10314"/>
    <w:rsid w:val="00A117DB"/>
    <w:rsid w:val="00A13396"/>
    <w:rsid w:val="00A1457C"/>
    <w:rsid w:val="00A15EAB"/>
    <w:rsid w:val="00A25E02"/>
    <w:rsid w:val="00A41D73"/>
    <w:rsid w:val="00A50CA3"/>
    <w:rsid w:val="00A54675"/>
    <w:rsid w:val="00A56F91"/>
    <w:rsid w:val="00A63F42"/>
    <w:rsid w:val="00A67AD3"/>
    <w:rsid w:val="00A7272E"/>
    <w:rsid w:val="00A77322"/>
    <w:rsid w:val="00A81D89"/>
    <w:rsid w:val="00A81FC5"/>
    <w:rsid w:val="00A8633F"/>
    <w:rsid w:val="00A9369B"/>
    <w:rsid w:val="00A94225"/>
    <w:rsid w:val="00A97A12"/>
    <w:rsid w:val="00A97CE4"/>
    <w:rsid w:val="00AA0B6C"/>
    <w:rsid w:val="00AA56E8"/>
    <w:rsid w:val="00AB0F93"/>
    <w:rsid w:val="00AB3BE2"/>
    <w:rsid w:val="00AB3F5F"/>
    <w:rsid w:val="00AB69C4"/>
    <w:rsid w:val="00AC3D0D"/>
    <w:rsid w:val="00AC4FB5"/>
    <w:rsid w:val="00AC70C1"/>
    <w:rsid w:val="00AC7B98"/>
    <w:rsid w:val="00AE086C"/>
    <w:rsid w:val="00AE3DF7"/>
    <w:rsid w:val="00AE7D8B"/>
    <w:rsid w:val="00AF06C8"/>
    <w:rsid w:val="00AF1A08"/>
    <w:rsid w:val="00AF601B"/>
    <w:rsid w:val="00AF7B3F"/>
    <w:rsid w:val="00AF7BF6"/>
    <w:rsid w:val="00B008C2"/>
    <w:rsid w:val="00B00F28"/>
    <w:rsid w:val="00B01809"/>
    <w:rsid w:val="00B02BE2"/>
    <w:rsid w:val="00B03B2C"/>
    <w:rsid w:val="00B04068"/>
    <w:rsid w:val="00B047B1"/>
    <w:rsid w:val="00B05E12"/>
    <w:rsid w:val="00B07E0B"/>
    <w:rsid w:val="00B07EDA"/>
    <w:rsid w:val="00B14638"/>
    <w:rsid w:val="00B1503A"/>
    <w:rsid w:val="00B20A23"/>
    <w:rsid w:val="00B22920"/>
    <w:rsid w:val="00B26FEB"/>
    <w:rsid w:val="00B31A4A"/>
    <w:rsid w:val="00B32D58"/>
    <w:rsid w:val="00B37E1C"/>
    <w:rsid w:val="00B40520"/>
    <w:rsid w:val="00B41A3B"/>
    <w:rsid w:val="00B43DCC"/>
    <w:rsid w:val="00B516D7"/>
    <w:rsid w:val="00B53F75"/>
    <w:rsid w:val="00B555F1"/>
    <w:rsid w:val="00B55D5E"/>
    <w:rsid w:val="00B56485"/>
    <w:rsid w:val="00B56BF0"/>
    <w:rsid w:val="00B56F22"/>
    <w:rsid w:val="00B602DF"/>
    <w:rsid w:val="00B635DE"/>
    <w:rsid w:val="00B668A7"/>
    <w:rsid w:val="00B70436"/>
    <w:rsid w:val="00B7388B"/>
    <w:rsid w:val="00B97270"/>
    <w:rsid w:val="00BA15E0"/>
    <w:rsid w:val="00BA50F4"/>
    <w:rsid w:val="00BB0EFA"/>
    <w:rsid w:val="00BB4537"/>
    <w:rsid w:val="00BB53BC"/>
    <w:rsid w:val="00BC06D5"/>
    <w:rsid w:val="00BC3094"/>
    <w:rsid w:val="00BC479D"/>
    <w:rsid w:val="00BE7C9D"/>
    <w:rsid w:val="00BF3D9E"/>
    <w:rsid w:val="00C00336"/>
    <w:rsid w:val="00C0033D"/>
    <w:rsid w:val="00C10C04"/>
    <w:rsid w:val="00C2326B"/>
    <w:rsid w:val="00C2385F"/>
    <w:rsid w:val="00C2507B"/>
    <w:rsid w:val="00C25CF3"/>
    <w:rsid w:val="00C347D3"/>
    <w:rsid w:val="00C43028"/>
    <w:rsid w:val="00C52572"/>
    <w:rsid w:val="00C53F0B"/>
    <w:rsid w:val="00C57F2E"/>
    <w:rsid w:val="00C6062E"/>
    <w:rsid w:val="00C62057"/>
    <w:rsid w:val="00C63906"/>
    <w:rsid w:val="00C647CC"/>
    <w:rsid w:val="00C65C10"/>
    <w:rsid w:val="00C66E4A"/>
    <w:rsid w:val="00C7708F"/>
    <w:rsid w:val="00C818D2"/>
    <w:rsid w:val="00C83287"/>
    <w:rsid w:val="00C844FA"/>
    <w:rsid w:val="00C94146"/>
    <w:rsid w:val="00CB1EB2"/>
    <w:rsid w:val="00CB204E"/>
    <w:rsid w:val="00CB666D"/>
    <w:rsid w:val="00CC483E"/>
    <w:rsid w:val="00CD1C3B"/>
    <w:rsid w:val="00CD2A79"/>
    <w:rsid w:val="00CD6274"/>
    <w:rsid w:val="00CE0723"/>
    <w:rsid w:val="00CE2E72"/>
    <w:rsid w:val="00CF1B9D"/>
    <w:rsid w:val="00CF43AE"/>
    <w:rsid w:val="00CF4D57"/>
    <w:rsid w:val="00D06EAF"/>
    <w:rsid w:val="00D132AB"/>
    <w:rsid w:val="00D14687"/>
    <w:rsid w:val="00D155DB"/>
    <w:rsid w:val="00D20358"/>
    <w:rsid w:val="00D26CDD"/>
    <w:rsid w:val="00D3287C"/>
    <w:rsid w:val="00D337F8"/>
    <w:rsid w:val="00D35580"/>
    <w:rsid w:val="00D42C51"/>
    <w:rsid w:val="00D44431"/>
    <w:rsid w:val="00D8680D"/>
    <w:rsid w:val="00D917F5"/>
    <w:rsid w:val="00D96C00"/>
    <w:rsid w:val="00DA14EA"/>
    <w:rsid w:val="00DB3D3B"/>
    <w:rsid w:val="00DB41FD"/>
    <w:rsid w:val="00DC47C0"/>
    <w:rsid w:val="00DC7FF0"/>
    <w:rsid w:val="00DD3EDC"/>
    <w:rsid w:val="00DD74D6"/>
    <w:rsid w:val="00DD75F2"/>
    <w:rsid w:val="00DE0A8B"/>
    <w:rsid w:val="00DF0202"/>
    <w:rsid w:val="00DF3AD3"/>
    <w:rsid w:val="00DF4784"/>
    <w:rsid w:val="00DF5D0F"/>
    <w:rsid w:val="00E05C8D"/>
    <w:rsid w:val="00E07ACE"/>
    <w:rsid w:val="00E12DA8"/>
    <w:rsid w:val="00E14889"/>
    <w:rsid w:val="00E226B9"/>
    <w:rsid w:val="00E270A5"/>
    <w:rsid w:val="00E3305D"/>
    <w:rsid w:val="00E33CC6"/>
    <w:rsid w:val="00E368E7"/>
    <w:rsid w:val="00E4307F"/>
    <w:rsid w:val="00E43FC6"/>
    <w:rsid w:val="00E55B3A"/>
    <w:rsid w:val="00E55F8E"/>
    <w:rsid w:val="00E610C0"/>
    <w:rsid w:val="00E727F9"/>
    <w:rsid w:val="00E73989"/>
    <w:rsid w:val="00E93DCB"/>
    <w:rsid w:val="00E953AE"/>
    <w:rsid w:val="00EA28FE"/>
    <w:rsid w:val="00EA6ADB"/>
    <w:rsid w:val="00EB282A"/>
    <w:rsid w:val="00EB2FA5"/>
    <w:rsid w:val="00EC4C6A"/>
    <w:rsid w:val="00EC50CF"/>
    <w:rsid w:val="00EC59D3"/>
    <w:rsid w:val="00EC7DFE"/>
    <w:rsid w:val="00EE1241"/>
    <w:rsid w:val="00EE1FD3"/>
    <w:rsid w:val="00EE236E"/>
    <w:rsid w:val="00EE388B"/>
    <w:rsid w:val="00F21A06"/>
    <w:rsid w:val="00F33A32"/>
    <w:rsid w:val="00F350B5"/>
    <w:rsid w:val="00F40BFF"/>
    <w:rsid w:val="00F457A7"/>
    <w:rsid w:val="00F478AC"/>
    <w:rsid w:val="00F53A56"/>
    <w:rsid w:val="00F568F4"/>
    <w:rsid w:val="00F628EE"/>
    <w:rsid w:val="00F71142"/>
    <w:rsid w:val="00F730A7"/>
    <w:rsid w:val="00F76D34"/>
    <w:rsid w:val="00F80693"/>
    <w:rsid w:val="00F87D5C"/>
    <w:rsid w:val="00F90FB2"/>
    <w:rsid w:val="00F92B06"/>
    <w:rsid w:val="00F95C2D"/>
    <w:rsid w:val="00FA2D58"/>
    <w:rsid w:val="00FB1322"/>
    <w:rsid w:val="00FB3043"/>
    <w:rsid w:val="00FB7F97"/>
    <w:rsid w:val="00FC0721"/>
    <w:rsid w:val="00FC186F"/>
    <w:rsid w:val="00FC4382"/>
    <w:rsid w:val="00FD5F93"/>
    <w:rsid w:val="00FF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76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F0F2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E3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479D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AE3DF7"/>
  </w:style>
  <w:style w:type="paragraph" w:styleId="Header">
    <w:name w:val="header"/>
    <w:basedOn w:val="Normal"/>
    <w:link w:val="HeaderChar"/>
    <w:uiPriority w:val="99"/>
    <w:semiHidden/>
    <w:rsid w:val="00487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71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9785">
                  <w:marLeft w:val="0"/>
                  <w:marRight w:val="0"/>
                  <w:marTop w:val="0"/>
                  <w:marBottom w:val="0"/>
                  <w:divBdr>
                    <w:top w:val="single" w:sz="4" w:space="0" w:color="DBDADA"/>
                    <w:left w:val="single" w:sz="4" w:space="0" w:color="DBDADA"/>
                    <w:bottom w:val="single" w:sz="4" w:space="0" w:color="DBDADA"/>
                    <w:right w:val="single" w:sz="4" w:space="0" w:color="DBDADA"/>
                  </w:divBdr>
                  <w:divsChild>
                    <w:div w:id="569969788">
                      <w:marLeft w:val="216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96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74</Words>
  <Characters>425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湖州市飞英融资租赁有限公司（筹）招聘公告</dc:title>
  <dc:subject/>
  <dc:creator>123321</dc:creator>
  <cp:keywords/>
  <dc:description/>
  <cp:lastModifiedBy>微软用户</cp:lastModifiedBy>
  <cp:revision>3</cp:revision>
  <cp:lastPrinted>2017-06-12T04:50:00Z</cp:lastPrinted>
  <dcterms:created xsi:type="dcterms:W3CDTF">2017-06-26T02:46:00Z</dcterms:created>
  <dcterms:modified xsi:type="dcterms:W3CDTF">2017-06-26T02:46:00Z</dcterms:modified>
</cp:coreProperties>
</file>